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49" w:rsidRPr="005C2CA9" w:rsidRDefault="00677649" w:rsidP="00C4139D">
      <w:pPr>
        <w:spacing w:after="0" w:line="240" w:lineRule="auto"/>
        <w:jc w:val="center"/>
        <w:rPr>
          <w:rFonts w:ascii="Times New Roman" w:hAnsi="Times New Roman" w:cs="Times New Roman"/>
          <w:b/>
          <w:bCs/>
        </w:rPr>
      </w:pPr>
      <w:bookmarkStart w:id="0" w:name="_GoBack"/>
      <w:bookmarkEnd w:id="0"/>
      <w:r w:rsidRPr="005C2CA9">
        <w:rPr>
          <w:rFonts w:ascii="Times New Roman" w:hAnsi="Times New Roman" w:cs="Times New Roman"/>
          <w:b/>
          <w:bCs/>
        </w:rPr>
        <w:t>Svätý Otec František</w:t>
      </w:r>
    </w:p>
    <w:p w:rsidR="00677649" w:rsidRPr="005C2CA9" w:rsidRDefault="00677649" w:rsidP="00C4139D">
      <w:pPr>
        <w:pStyle w:val="Standard"/>
        <w:spacing w:after="0" w:line="240" w:lineRule="auto"/>
        <w:jc w:val="both"/>
        <w:rPr>
          <w:rStyle w:val="Predvolenpsmoodseku1"/>
          <w:rFonts w:ascii="Times New Roman" w:hAnsi="Times New Roman" w:cs="Times New Roman"/>
          <w:b/>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S malými pacientmi nemocnice Bambino Gesù  15. 12. 2016</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Ježiš, </w:t>
      </w:r>
      <w:r w:rsidR="00230835" w:rsidRPr="005C2CA9">
        <w:rPr>
          <w:rStyle w:val="Predvolenpsmoodseku1"/>
          <w:rFonts w:ascii="Times New Roman" w:hAnsi="Times New Roman" w:cs="Times New Roman"/>
        </w:rPr>
        <w:t>ktorý žil</w:t>
      </w:r>
      <w:r w:rsidRPr="005C2CA9">
        <w:rPr>
          <w:rStyle w:val="Predvolenpsmoodseku1"/>
          <w:rFonts w:ascii="Times New Roman" w:hAnsi="Times New Roman" w:cs="Times New Roman"/>
        </w:rPr>
        <w:t xml:space="preserve"> uprostred nás, nám nevysvetlil </w:t>
      </w:r>
      <w:r w:rsidR="00230835" w:rsidRPr="005C2CA9">
        <w:rPr>
          <w:rStyle w:val="Predvolenpsmoodseku1"/>
          <w:rFonts w:ascii="Times New Roman" w:hAnsi="Times New Roman" w:cs="Times New Roman"/>
        </w:rPr>
        <w:t>UTRPENIE</w:t>
      </w:r>
      <w:r w:rsidRPr="005C2CA9">
        <w:rPr>
          <w:rStyle w:val="Predvolenpsmoodseku1"/>
          <w:rFonts w:ascii="Times New Roman" w:hAnsi="Times New Roman" w:cs="Times New Roman"/>
        </w:rPr>
        <w:t xml:space="preserve">. </w:t>
      </w:r>
      <w:r w:rsidR="00230835" w:rsidRPr="005C2CA9">
        <w:rPr>
          <w:rStyle w:val="Predvolenpsmoodseku1"/>
          <w:rFonts w:ascii="Times New Roman" w:hAnsi="Times New Roman" w:cs="Times New Roman"/>
        </w:rPr>
        <w:t>U</w:t>
      </w:r>
      <w:r w:rsidRPr="005C2CA9">
        <w:rPr>
          <w:rStyle w:val="Predvolenpsmoodseku1"/>
          <w:rFonts w:ascii="Times New Roman" w:hAnsi="Times New Roman" w:cs="Times New Roman"/>
        </w:rPr>
        <w:t xml:space="preserve">kázal cestu, ktorá dáva ZMYSEL aj tejto ľudskej skúsenosti. Nevysvetlil </w:t>
      </w:r>
      <w:r w:rsidR="00230835" w:rsidRPr="005C2CA9">
        <w:rPr>
          <w:rStyle w:val="Predvolenpsmoodseku1"/>
          <w:rFonts w:ascii="Times New Roman" w:hAnsi="Times New Roman" w:cs="Times New Roman"/>
        </w:rPr>
        <w:t>prečo existuje</w:t>
      </w:r>
      <w:r w:rsidRPr="005C2CA9">
        <w:rPr>
          <w:rStyle w:val="Predvolenpsmoodseku1"/>
          <w:rFonts w:ascii="Times New Roman" w:hAnsi="Times New Roman" w:cs="Times New Roman"/>
        </w:rPr>
        <w:t xml:space="preserve"> </w:t>
      </w:r>
      <w:r w:rsidR="00230835" w:rsidRPr="005C2CA9">
        <w:rPr>
          <w:rStyle w:val="Predvolenpsmoodseku1"/>
          <w:rFonts w:ascii="Times New Roman" w:hAnsi="Times New Roman" w:cs="Times New Roman"/>
        </w:rPr>
        <w:t>utrpenie, ale znášal</w:t>
      </w:r>
      <w:r w:rsidRPr="005C2CA9">
        <w:rPr>
          <w:rStyle w:val="Predvolenpsmoodseku1"/>
          <w:rFonts w:ascii="Times New Roman" w:hAnsi="Times New Roman" w:cs="Times New Roman"/>
        </w:rPr>
        <w:t xml:space="preserve"> </w:t>
      </w:r>
      <w:r w:rsidR="00230835" w:rsidRPr="005C2CA9">
        <w:rPr>
          <w:rStyle w:val="Predvolenpsmoodseku1"/>
          <w:rFonts w:ascii="Times New Roman" w:hAnsi="Times New Roman" w:cs="Times New Roman"/>
        </w:rPr>
        <w:t xml:space="preserve">ho </w:t>
      </w:r>
      <w:r w:rsidRPr="005C2CA9">
        <w:rPr>
          <w:rStyle w:val="Predvolenpsmoodseku1"/>
          <w:rFonts w:ascii="Times New Roman" w:hAnsi="Times New Roman" w:cs="Times New Roman"/>
        </w:rPr>
        <w:t xml:space="preserve">s láskou, ukázal nám, pre koho sa trpí.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Žijeme v dobe, v ktorej sa priestor a čas stále viac ZUŽUJÚ. Veľa sa náhli</w:t>
      </w:r>
      <w:r w:rsidR="00230835" w:rsidRPr="005C2CA9">
        <w:rPr>
          <w:rStyle w:val="Predvolenpsmoodseku1"/>
          <w:rFonts w:ascii="Times New Roman" w:hAnsi="Times New Roman" w:cs="Times New Roman"/>
        </w:rPr>
        <w:t>me</w:t>
      </w:r>
      <w:r w:rsidRPr="005C2CA9">
        <w:rPr>
          <w:rStyle w:val="Predvolenpsmoodseku1"/>
          <w:rFonts w:ascii="Times New Roman" w:hAnsi="Times New Roman" w:cs="Times New Roman"/>
        </w:rPr>
        <w:t xml:space="preserve"> a je stále menej miesta, nie sú parkovacie miesta pre autá, ani miesta na stretnutie, nie je voľný čas, ani čas na</w:t>
      </w:r>
      <w:r w:rsidR="00230835" w:rsidRPr="005C2CA9">
        <w:rPr>
          <w:rStyle w:val="Predvolenpsmoodseku1"/>
          <w:rFonts w:ascii="Times New Roman" w:hAnsi="Times New Roman" w:cs="Times New Roman"/>
        </w:rPr>
        <w:t xml:space="preserve"> zastavenie sa a STRETNUTIE sa.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Hovoriť ťažké veci  v pravde a s láskou  15. 12. 2016  - ranná homília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Ján Krstiteľ kázal TVRDO, hovoril ŤAŽKÉ veci farizejom a zákonníkom. Nehovoril im: „Moji milí, dobre sa správajte“,  ale: „Hadie plemeno!“ Herodesovi povedal: „Cudzoložník!“ Ak by dnes nejaký farár povedal: „Niektorí z vás sú hadie plemeno a viacerí sú cudzoložníci“, určite by biskup dostal listy: „Pošlite preč tohto kňaza!“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Aj Ján Krstiteľ sa musel vyrovnávať s pochybnosťami. Veľkí sú si istí v povolaní, ale keď im Pán ukáže novú cestu,  sú na pochybách. To je DIABLOVA robota. Ján Krstiteľ, ktorý hlása obrátenie, </w:t>
      </w:r>
      <w:r w:rsidR="00230835" w:rsidRPr="005C2CA9">
        <w:rPr>
          <w:rStyle w:val="Predvolenpsmoodseku1"/>
          <w:rFonts w:ascii="Times New Roman" w:hAnsi="Times New Roman" w:cs="Times New Roman"/>
        </w:rPr>
        <w:t>si</w:t>
      </w:r>
      <w:r w:rsidRPr="005C2CA9">
        <w:rPr>
          <w:rStyle w:val="Predvolenpsmoodseku1"/>
          <w:rFonts w:ascii="Times New Roman" w:hAnsi="Times New Roman" w:cs="Times New Roman"/>
        </w:rPr>
        <w:t xml:space="preserve"> na konci života dovolí mať pochybnosti.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Vyprosujme si cez Jána Krstiteľa milosť apoštolskej odvahy povedať veci s pastoračnou LÁSKOU, prijať ľudí s tým málom, čo sú schopní dať. Boh urobí zvyšok. </w:t>
      </w:r>
      <w:r w:rsidR="00677649" w:rsidRPr="005C2CA9">
        <w:rPr>
          <w:rStyle w:val="Predvolenpsmoodseku1"/>
          <w:rFonts w:ascii="Times New Roman" w:hAnsi="Times New Roman" w:cs="Times New Roman"/>
        </w:rPr>
        <w:t>Vyprosujme si a</w:t>
      </w:r>
      <w:r w:rsidRPr="005C2CA9">
        <w:rPr>
          <w:rStyle w:val="Predvolenpsmoodseku1"/>
          <w:rFonts w:ascii="Times New Roman" w:hAnsi="Times New Roman" w:cs="Times New Roman"/>
        </w:rPr>
        <w:t xml:space="preserve">j milosť pochybovať. Veľakrát sa môže človek pýtať: Je pravda to, čomu som veril? Nech </w:t>
      </w:r>
      <w:r w:rsidR="00677649" w:rsidRPr="005C2CA9">
        <w:rPr>
          <w:rStyle w:val="Predvolenpsmoodseku1"/>
          <w:rFonts w:ascii="Times New Roman" w:hAnsi="Times New Roman" w:cs="Times New Roman"/>
        </w:rPr>
        <w:t xml:space="preserve">nám </w:t>
      </w:r>
      <w:r w:rsidRPr="005C2CA9">
        <w:rPr>
          <w:rStyle w:val="Predvolenpsmoodseku1"/>
          <w:rFonts w:ascii="Times New Roman" w:hAnsi="Times New Roman" w:cs="Times New Roman"/>
        </w:rPr>
        <w:t>Ján Krstiteľ pomáha na tejto ceste v Pánových šľapajach.</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Láska Boha musí mať vo všetkom prvenstvo  15.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Láska Boha, ktorý vie čítať v srdci každého človeka a chápať aj tú najskrytejšiu túžbu, musí mať vo všetkom prvenstvo.</w:t>
      </w:r>
    </w:p>
    <w:p w:rsidR="006F1906" w:rsidRPr="005C2CA9" w:rsidRDefault="006F1906" w:rsidP="00C4139D">
      <w:pPr>
        <w:pStyle w:val="Standard"/>
        <w:spacing w:after="0" w:line="240" w:lineRule="auto"/>
        <w:jc w:val="both"/>
        <w:rPr>
          <w:rFonts w:ascii="Times New Roman" w:hAnsi="Times New Roman" w:cs="Times New Roman"/>
          <w:b/>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Vianočná radosť vychádza z odpustenia  14. 12. 2016  - generálna audiencia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Prorok Izaiáš nám pomáha otvoriť sa NÁDEJI prijímajúc Dobrú zvesť o príchode spásy. Izaiášova 52. kapitola začína pozvaním adresovaným Jeruzalemu, aby sa prebudil, lebo Pán prišiel OSLOBODIŤ svoj ľud. „</w:t>
      </w:r>
      <w:r w:rsidRPr="005C2CA9">
        <w:rPr>
          <w:rStyle w:val="Predvolenpsmoodseku1"/>
          <w:rFonts w:ascii="Times New Roman" w:hAnsi="Times New Roman" w:cs="Times New Roman"/>
          <w:i/>
        </w:rPr>
        <w:t>Môj ľud spozná moje meno, preto v ten deň spozná, že som to ja, čo vraví: Hľa, tu som!</w:t>
      </w:r>
      <w:r w:rsidRPr="005C2CA9">
        <w:rPr>
          <w:rStyle w:val="Predvolenpsmoodseku1"/>
          <w:rFonts w:ascii="Times New Roman" w:hAnsi="Times New Roman" w:cs="Times New Roman"/>
        </w:rPr>
        <w:t>“ (Iz 52, 6).</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Na „hľa, tu som“ vyslovené Bohom odpovedá radostná pieseň Jeruzalema. Ide o veľmi dôležitý historický okamih. Je to koniec Babylonského vyhnanstva, pre Izrael je to možnosť ZNOVUOBJAVIŤ Boha a vo viere znovuobjaviť seba samého. Pán sa stáva BLÍZKYM a „malý zvyšok“, ľud, neprestal aj naďalej veriť a dúfať ani uprostred tmy.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Izaiášove slová sa odvolávajú na zázrak pokoja a robia to veľmi osobitným spôsobom, upieraním svojho zraku na  NOHY posla, ktoré bežia rýchlo: „</w:t>
      </w:r>
      <w:r w:rsidRPr="005C2CA9">
        <w:rPr>
          <w:rStyle w:val="Predvolenpsmoodseku1"/>
          <w:rFonts w:ascii="Times New Roman" w:hAnsi="Times New Roman" w:cs="Times New Roman"/>
          <w:i/>
        </w:rPr>
        <w:t>Aké milé sú na horách nohy posla blahozvesti..</w:t>
      </w:r>
      <w:r w:rsidRPr="005C2CA9">
        <w:rPr>
          <w:rStyle w:val="Predvolenpsmoodseku1"/>
          <w:rFonts w:ascii="Times New Roman" w:hAnsi="Times New Roman" w:cs="Times New Roman"/>
        </w:rPr>
        <w:t>.“ (Iz 52,7). Posol POKOJA beží prinášajúc radostnú zvesť oslobodenia, spásy a rozhlasujúc, že Boh kraľuje.</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Boh neopustil svoj ľud a nenechal sa premôcť zlom, lebo je verný. Jeho MILOSŤ je väčšia než hriech. Toto sa musíme naučiť. Boh je väčší ako hriech! Je schopný zvíťaziť aj nad tým najväčším najzahanbujúcejším a najstrašnejším hriechom. </w:t>
      </w:r>
      <w:r w:rsidR="00677649" w:rsidRPr="005C2CA9">
        <w:rPr>
          <w:rStyle w:val="Predvolenpsmoodseku1"/>
          <w:rFonts w:ascii="Times New Roman" w:hAnsi="Times New Roman" w:cs="Times New Roman"/>
        </w:rPr>
        <w:t>Z</w:t>
      </w:r>
      <w:r w:rsidRPr="005C2CA9">
        <w:rPr>
          <w:rStyle w:val="Predvolenpsmoodseku1"/>
          <w:rFonts w:ascii="Times New Roman" w:hAnsi="Times New Roman" w:cs="Times New Roman"/>
        </w:rPr>
        <w:t xml:space="preserve">braňou, ktorou </w:t>
      </w:r>
      <w:r w:rsidR="00CE539D" w:rsidRPr="005C2CA9">
        <w:rPr>
          <w:rStyle w:val="Predvolenpsmoodseku1"/>
          <w:rFonts w:ascii="Times New Roman" w:hAnsi="Times New Roman" w:cs="Times New Roman"/>
        </w:rPr>
        <w:t xml:space="preserve">Boh </w:t>
      </w:r>
      <w:r w:rsidRPr="005C2CA9">
        <w:rPr>
          <w:rStyle w:val="Predvolenpsmoodseku1"/>
          <w:rFonts w:ascii="Times New Roman" w:hAnsi="Times New Roman" w:cs="Times New Roman"/>
        </w:rPr>
        <w:t>víťazí nad hriechom, je LÁSKA.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Boh víťazí nad hriechom. Skláňa sa nad ľudstvom, aby ponúkol milosrdenstvo a oslobodil človeka. Naplnením veľkej lásky bude  kráľovstvo ODPUSTENIA a POKOJA, ktoré oslavujeme Vianocami a ktoré sa definitívne uskutočňuje na Veľkú noc.</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lastRenderedPageBreak/>
        <w:t>Najkrajšou radosťou Vianoc je vnútorná radosť POKOJA. Pán zmazal moje hriechy, odpustil mi, bol ku mne milosrdný, prišiel ma ZACHRÁNIŤ.</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Keď sa tvárou v tvár mnohým negatívnym skutočnostiam viera stáva namáhavou a prichádza pokušenie povedať, že nič viac nemá zmysel, hľa, je tu dobrá správa: Boh prichádza nastoliť kráľovstvo POKOJA, Boh „si obnažil svoje rameno“ a prichádza priniesť slobodu a útechu. Zlo a bolesť má svoj koniec. Zúfalstvo je PORAZENÉ, lebo Boh je medzi nami.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„Ja </w:t>
      </w:r>
      <w:r w:rsidR="00CE539D" w:rsidRPr="005C2CA9">
        <w:rPr>
          <w:rStyle w:val="Predvolenpsmoodseku1"/>
          <w:rFonts w:ascii="Times New Roman" w:hAnsi="Times New Roman" w:cs="Times New Roman"/>
        </w:rPr>
        <w:t xml:space="preserve">už </w:t>
      </w:r>
      <w:r w:rsidRPr="005C2CA9">
        <w:rPr>
          <w:rStyle w:val="Predvolenpsmoodseku1"/>
          <w:rFonts w:ascii="Times New Roman" w:hAnsi="Times New Roman" w:cs="Times New Roman"/>
        </w:rPr>
        <w:t xml:space="preserve">v nič nedúfam, pre mňa je všetkému koniec“ – to je kresťan, </w:t>
      </w:r>
      <w:r w:rsidR="00D76F28" w:rsidRPr="005C2CA9">
        <w:rPr>
          <w:rStyle w:val="Predvolenpsmoodseku1"/>
          <w:rFonts w:ascii="Times New Roman" w:hAnsi="Times New Roman" w:cs="Times New Roman"/>
        </w:rPr>
        <w:t>ktorý</w:t>
      </w:r>
      <w:r w:rsidRPr="005C2CA9">
        <w:rPr>
          <w:rStyle w:val="Predvolenpsmoodseku1"/>
          <w:rFonts w:ascii="Times New Roman" w:hAnsi="Times New Roman" w:cs="Times New Roman"/>
        </w:rPr>
        <w:t xml:space="preserve"> nie je schopný hľadieť na horizonty nádeje</w:t>
      </w:r>
      <w:r w:rsidR="00D76F28"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pred jeho srdcom stojí múr. Boh však rúca tieto múry prostredníctvom ODPUSTENIA! </w:t>
      </w:r>
      <w:r w:rsidR="00D76F28" w:rsidRPr="005C2CA9">
        <w:rPr>
          <w:rStyle w:val="Predvolenpsmoodseku1"/>
          <w:rFonts w:ascii="Times New Roman" w:hAnsi="Times New Roman" w:cs="Times New Roman"/>
        </w:rPr>
        <w:t>P</w:t>
      </w:r>
      <w:r w:rsidRPr="005C2CA9">
        <w:rPr>
          <w:rStyle w:val="Predvolenpsmoodseku1"/>
          <w:rFonts w:ascii="Times New Roman" w:hAnsi="Times New Roman" w:cs="Times New Roman"/>
        </w:rPr>
        <w:t>reto je tu modlitba, aby nám Boh dal každý deň NÁDEJ.</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Posolstvo Dobrej zvesti, ktoré nám bolo zverené, je naliehavé, aj my musíme UTEKAŤ, tak ako posol na horách, lebo svet nemôže čakať, ľudstvo má hlad a smäd po spravodlivosti, pravde, po pokoji. </w:t>
      </w:r>
      <w:r w:rsidR="00D76F28" w:rsidRPr="005C2CA9">
        <w:rPr>
          <w:rStyle w:val="Predvolenpsmoodseku1"/>
          <w:rFonts w:ascii="Times New Roman" w:hAnsi="Times New Roman" w:cs="Times New Roman"/>
        </w:rPr>
        <w:t>Maličkí sveta, u</w:t>
      </w:r>
      <w:r w:rsidRPr="005C2CA9">
        <w:rPr>
          <w:rStyle w:val="Predvolenpsmoodseku1"/>
          <w:rFonts w:ascii="Times New Roman" w:hAnsi="Times New Roman" w:cs="Times New Roman"/>
        </w:rPr>
        <w:t>vidiac drobné betlehemské Dieťatko</w:t>
      </w:r>
      <w:r w:rsidR="00D76F28"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spoznajú, že PRÍSĽUB sa naplnil a posolstvo sa uskutočnilo.</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V </w:t>
      </w:r>
      <w:r w:rsidR="00E32E69" w:rsidRPr="005C2CA9">
        <w:rPr>
          <w:rStyle w:val="Predvolenpsmoodseku1"/>
          <w:rFonts w:ascii="Times New Roman" w:hAnsi="Times New Roman" w:cs="Times New Roman"/>
        </w:rPr>
        <w:t>narodenom D</w:t>
      </w:r>
      <w:r w:rsidRPr="005C2CA9">
        <w:rPr>
          <w:rStyle w:val="Predvolenpsmoodseku1"/>
          <w:rFonts w:ascii="Times New Roman" w:hAnsi="Times New Roman" w:cs="Times New Roman"/>
        </w:rPr>
        <w:t>ieťatku</w:t>
      </w:r>
      <w:r w:rsidR="00E32E69" w:rsidRPr="005C2CA9">
        <w:rPr>
          <w:rStyle w:val="Predvolenpsmoodseku1"/>
          <w:rFonts w:ascii="Times New Roman" w:hAnsi="Times New Roman" w:cs="Times New Roman"/>
        </w:rPr>
        <w:t xml:space="preserve"> Ježišovi</w:t>
      </w:r>
      <w:r w:rsidRPr="005C2CA9">
        <w:rPr>
          <w:rStyle w:val="Predvolenpsmoodseku1"/>
          <w:rFonts w:ascii="Times New Roman" w:hAnsi="Times New Roman" w:cs="Times New Roman"/>
        </w:rPr>
        <w:t xml:space="preserve"> je ukrytá všetka moc Boha. Vianoce sú dňom, kedy treba otvor</w:t>
      </w:r>
      <w:r w:rsidR="00E32E69" w:rsidRPr="005C2CA9">
        <w:rPr>
          <w:rStyle w:val="Predvolenpsmoodseku1"/>
          <w:rFonts w:ascii="Times New Roman" w:hAnsi="Times New Roman" w:cs="Times New Roman"/>
        </w:rPr>
        <w:t>iť srdce voči toľkej maličkosti</w:t>
      </w:r>
      <w:r w:rsidRPr="005C2CA9">
        <w:rPr>
          <w:rStyle w:val="Predvolenpsmoodseku1"/>
          <w:rFonts w:ascii="Times New Roman" w:hAnsi="Times New Roman" w:cs="Times New Roman"/>
        </w:rPr>
        <w:t xml:space="preserve"> a voči toľkému úžasu. Je to úžas Vianoc a prekvapenie Boha – Dieťaťa, chudobného a slabého Boha, ktorý opúšťa svoju VEĽKOSŤ, aby sa stal BLÍZKYM každému z nás.</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O nebezpečenstve klerikalizmu v Cirkvi  13. 12. 2016  - ranná homília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Duch KLERIKALIZMU je zlo, ktoré je prítomné v Cirkvi aj dnes</w:t>
      </w:r>
      <w:r w:rsidR="00645EED"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a jeho obeťou je ľud, ktorý sa cíti byť zneužitý. Pokorný a chudobný ľud, ktorý verí v Pána, sa často stáva obeťou tzv. „náboženských intelektuálov“, ktorí sú zvedení klerikalizmom, a ktorých do Božieho kráľovstva PREDBEHNÚ kajúci hriešnici.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Veľkňazi a starší ľudu mali autoritu justičnú, morálnu aj náboženskú. Zákon prerobili toľkokrát, až dosiahli päťsto prikázaní. </w:t>
      </w:r>
      <w:r w:rsidR="00645EED" w:rsidRPr="005C2CA9">
        <w:rPr>
          <w:rStyle w:val="Predvolenpsmoodseku1"/>
          <w:rFonts w:ascii="Times New Roman" w:hAnsi="Times New Roman" w:cs="Times New Roman"/>
        </w:rPr>
        <w:t>V</w:t>
      </w:r>
      <w:r w:rsidRPr="005C2CA9">
        <w:rPr>
          <w:rStyle w:val="Predvolenpsmoodseku1"/>
          <w:rFonts w:ascii="Times New Roman" w:hAnsi="Times New Roman" w:cs="Times New Roman"/>
        </w:rPr>
        <w:t>edeli toho veľa, ale zabudli na PRVÉ prikázanie, ktoré Boh dal Abrahámovi: ,Kráčaj v moj</w:t>
      </w:r>
      <w:r w:rsidR="00645EED" w:rsidRPr="005C2CA9">
        <w:rPr>
          <w:rStyle w:val="Predvolenpsmoodseku1"/>
          <w:rFonts w:ascii="Times New Roman" w:hAnsi="Times New Roman" w:cs="Times New Roman"/>
        </w:rPr>
        <w:t>ej prítomnosti a buď bezúhonný’</w:t>
      </w:r>
      <w:r w:rsidRPr="005C2CA9">
        <w:rPr>
          <w:rStyle w:val="Predvolenpsmoodseku1"/>
          <w:rFonts w:ascii="Times New Roman" w:hAnsi="Times New Roman" w:cs="Times New Roman"/>
        </w:rPr>
        <w:t xml:space="preserve">. Zabudli na DESAŤ Mojžišových prikázaní a zaoberali sa len zákonom nimi vytvoreným, založeným na intelekte. </w:t>
      </w:r>
      <w:r w:rsidR="00645EED" w:rsidRPr="005C2CA9">
        <w:rPr>
          <w:rStyle w:val="Predvolenpsmoodseku1"/>
          <w:rFonts w:ascii="Times New Roman" w:hAnsi="Times New Roman" w:cs="Times New Roman"/>
        </w:rPr>
        <w:t>O</w:t>
      </w:r>
      <w:r w:rsidRPr="005C2CA9">
        <w:rPr>
          <w:rStyle w:val="Predvolenpsmoodseku1"/>
          <w:rFonts w:ascii="Times New Roman" w:hAnsi="Times New Roman" w:cs="Times New Roman"/>
        </w:rPr>
        <w:t>beťou bol ľud.</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Judáš bol zradcom, ťažko zhrešil. Evanjelium však dodáva: ,KAJÚCI išiel ku kňazom, aby im vrátil peniaze’. Povedali mu: ,Zariaď sa ako vieš! Je to tvoj problém!’. A nechali ho samého. Chudák Judáš nebol pastiermi prijatý. Zabudli, čo znamená byť PASTIEROM. Stali sa z nich náboženskí intelektuáli, ktorí viedli katechizáciu ľudu s morálkou vytvorenou ich inteligenciou, a nie Božím zjavením.</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Stále existuje duch KLERIKALIZMU, keď sa klerici cítia byť NADRADENÝMI, vzďaľujú sa od ľudí, nemajú čas si vypočuť chudobných, trpiacich, väzňov, chorých. Obeťou je chudobný a pokorný ľud.</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Otec sa vždy snažil priblížiť k nám, poslal svojho Syna. Syn išiel s chorými, chudobnými, vyberačmi daní, hriešnikmi. Aj dnes Ježiš hovorí nám všetkým a tiež tým, ktorí sú zvádzaní KLERIKALIZMOM: ,Hriešnici a neviestky vás PREDÍDU do Božieho kráľovstva.’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47. výročie kňazstva  13.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Prial by som si dnes, aby si každý spomenul na svoj vlastný životný príbeh, na dary prijaté od Pána.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Na sviatok Guadalupskej Panny Márie  12. 12. 2016  - homília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w:t>
      </w:r>
      <w:r w:rsidRPr="005C2CA9">
        <w:rPr>
          <w:rStyle w:val="Predvolenpsmoodseku1"/>
          <w:rFonts w:ascii="Times New Roman" w:hAnsi="Times New Roman" w:cs="Times New Roman"/>
          <w:i/>
        </w:rPr>
        <w:t>Blahoslavená je tá, ktorá uverila</w:t>
      </w:r>
      <w:r w:rsidRPr="005C2CA9">
        <w:rPr>
          <w:rStyle w:val="Predvolenpsmoodseku1"/>
          <w:rFonts w:ascii="Times New Roman" w:hAnsi="Times New Roman" w:cs="Times New Roman"/>
        </w:rPr>
        <w:t>.“ Týmito slovami potvrdila Alžbeta prítomnosť Márie vo svojom dome. Slovami, ktoré sa rodia z jej vnútra, ktoré sú schopné vytvoriť OZVENU všetkého toho, čo zakúsila návštevou svojej sesternice: „</w:t>
      </w:r>
      <w:r w:rsidRPr="005C2CA9">
        <w:rPr>
          <w:rStyle w:val="Predvolenpsmoodseku1"/>
          <w:rFonts w:ascii="Times New Roman" w:hAnsi="Times New Roman" w:cs="Times New Roman"/>
          <w:i/>
        </w:rPr>
        <w:t>Lebo len čo zaznel tvoj pozdrav v mojich ušiach, RADOSŤOU sa zachvelo dieťa v mojom lone.</w:t>
      </w:r>
      <w:r w:rsidRPr="005C2CA9">
        <w:rPr>
          <w:rStyle w:val="Predvolenpsmoodseku1"/>
          <w:rFonts w:ascii="Times New Roman" w:hAnsi="Times New Roman" w:cs="Times New Roman"/>
        </w:rPr>
        <w:t>“ (Lk 1,44-45).</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lastRenderedPageBreak/>
        <w:t>Boh nás navštevuje v lone jednej ženy, burcujúc lono druhej ženy piesňou požehnania a vďakyvzdania, piesňou radosti. Evanjeliová scéna stretnutia Alžbety a Márie prináša celý dynamizmus návštevy Boha. Keď nám Boh vychádza v ústrety, mobilizuje naše vnútro a premieňa náš život na CHVÁLU a POŽEHNANIE.</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Keď nás Boh navštevuje, necháva nás s nepokojom tých, ktorí sa cítia pozvaní ohlasovať, že On žije a je uprostred svojho ľudu. Tak to vidíme v Márii, prvej učeníčke a misionárke, ktorá neostáva na jednom mieste, ale ide, aby  NAVŠTÍVILA Alžbetu a svojou prítomnosťou SPREVÁDZALA Jánovo utváranie v lone.</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Spolu s Alžbetou aj my dnes chceme pozdraviť: „</w:t>
      </w:r>
      <w:r w:rsidRPr="005C2CA9">
        <w:rPr>
          <w:rStyle w:val="Predvolenpsmoodseku1"/>
          <w:rFonts w:ascii="Times New Roman" w:hAnsi="Times New Roman" w:cs="Times New Roman"/>
          <w:i/>
        </w:rPr>
        <w:t>Blahoslavená si ty, Mária, ktorá si uverila</w:t>
      </w:r>
      <w:r w:rsidRPr="005C2CA9">
        <w:rPr>
          <w:rStyle w:val="Predvolenpsmoodseku1"/>
          <w:rFonts w:ascii="Times New Roman" w:hAnsi="Times New Roman" w:cs="Times New Roman"/>
        </w:rPr>
        <w:t>“ a naďalej veríš „</w:t>
      </w:r>
      <w:r w:rsidRPr="005C2CA9">
        <w:rPr>
          <w:rStyle w:val="Predvolenpsmoodseku1"/>
          <w:rFonts w:ascii="Times New Roman" w:hAnsi="Times New Roman" w:cs="Times New Roman"/>
          <w:i/>
        </w:rPr>
        <w:t>že sa splní, čo ti povedal Pán</w:t>
      </w:r>
      <w:r w:rsidRPr="005C2CA9">
        <w:rPr>
          <w:rStyle w:val="Predvolenpsmoodseku1"/>
          <w:rFonts w:ascii="Times New Roman" w:hAnsi="Times New Roman" w:cs="Times New Roman"/>
        </w:rPr>
        <w:t>.“ (Lk 1,45) Mária je ikonou učeníčky, veriacej a modliacej sa ženy, ktorá vie SPREVÁDZAŤ a POVZBUDZOVAŤ našu vieru a našu nádej v rôznych etapách, ktoré musíme prejsť.</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Spoločnosť je stále viac poznačená ROZDELENÍM, nechávajúc „mimo hry“ mnohých. Chvastáme sa  vedeckými a technologickými pokrokmi, stali sme sa však necitlivými voči tisíckam tvárí, ktoré sú VYLÚČENÉ slepou pýchou malej skupiny ľudí. Spoločnosť završuje nastolenie kultúry dezilúzie, sklamania a frustrácie.</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Bez toho, aby sme si to všimli, sme si zvykli na život NEDÔVERY so všetkým, čo to predstavuje </w:t>
      </w:r>
      <w:r w:rsidR="00CE539D" w:rsidRPr="005C2CA9">
        <w:rPr>
          <w:rStyle w:val="Predvolenpsmoodseku1"/>
          <w:rFonts w:ascii="Times New Roman" w:hAnsi="Times New Roman" w:cs="Times New Roman"/>
        </w:rPr>
        <w:t>pre našu prítomnosť a budúcnosť. N</w:t>
      </w:r>
      <w:r w:rsidRPr="005C2CA9">
        <w:rPr>
          <w:rStyle w:val="Predvolenpsmoodseku1"/>
          <w:rFonts w:ascii="Times New Roman" w:hAnsi="Times New Roman" w:cs="Times New Roman"/>
        </w:rPr>
        <w:t>edôvery, ktorá kúsok po kúsku vytvára stavy záhaľčivosti a roztrieštenosti.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Zvykli sme si na mladých na ulici, kde žobrú a spia na vlakových staniciach. Deti a mladí sú využívaní na nelegálnu alebo nútenú prácu na rušných uliciach čistením skiel áut, cítiac pritom, že vo „vlaku života“ pre nich niet MIESTO. Koľko rodín je poznačených bolesťou, lebo vidia, ako sa ich deti stávajú OBEŤAMI obchodníkov smrti.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Privykli sme si na vylúčenie dôchodcov, lebo nie sú produktívni, alebo vidieť žen</w:t>
      </w:r>
      <w:r w:rsidR="00CE539D" w:rsidRPr="005C2CA9">
        <w:rPr>
          <w:rStyle w:val="Predvolenpsmoodseku1"/>
          <w:rFonts w:ascii="Times New Roman" w:hAnsi="Times New Roman" w:cs="Times New Roman"/>
        </w:rPr>
        <w:t>y</w:t>
      </w:r>
      <w:r w:rsidRPr="005C2CA9">
        <w:rPr>
          <w:rStyle w:val="Predvolenpsmoodseku1"/>
          <w:rFonts w:ascii="Times New Roman" w:hAnsi="Times New Roman" w:cs="Times New Roman"/>
        </w:rPr>
        <w:t xml:space="preserve"> vystavené mnohým formám domáceho i vonkajšieho násilia. Sú to situácie, ktoré nás môžu PARALYZOVAŤ, ktoré môžu ZNEISTIŤ našu vieru a predovšetkým našu nádej, náš spôsob pozerania a zamerania sa na budúcnosť.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Oslavovať Máriu znamená pripomenúť si matku, pripomenúť si</w:t>
      </w:r>
      <w:r w:rsidR="00637836"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že nikdy nebudeme osirelí. Tam, kde je matka, tam je vždy prítomnosť a príchuť DOMOVA. Kde je matka, vždy zvíťazí zmysel pre JEDNOTU. Kde je matka, nechýba boj v prospech BRATSTVA.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Mária CHRÁNI pred spoločnosťou nedôvery a slepoty, pred spoločnosťou záhaľčivosti a roztrieštenosti. Žena, ktorá bojuje, aby ŠÍRILA evanjeliovú radosť. Bojuje, aby dala „telo“ Evanjeliu.</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Hľadieť na Máriu znamená pripomenúť si, že Pánova návšteva sa vždy deje skrze tých, ktorí sú schopní „urobiť telo“ z Jeho Slova, ktorí sa snažia STELESNIŤ Boží život vo svojom vnútri, stanúc sa tak živými ZNAMENIAMI Jeho milosrdenstva.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Sláviť spomienku na Máriu znamená sláviť, že sme pozvaní ísť v ústrety druhým s tým istým pohľadom ako ona, s tým istým materinským vnútrom milosrdenstva, s tými istými gestami ako ona.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Kontemplovať Máriu znamená cítiť silné pozvanie NAPODOBŇOVAŤ jej vieru. Jej prítomnosť nás privádza k ZMIERENIU, dáva nám silu na vytváranie spojív, vyslovujúc „áno“ životu a „nie“ akémukoľvek typu ľahostajnosti, vylúčenia, skartovania národov alebo ľudí.</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Nemajme strach vyjsť von hľadiac na druhých s rovnakým pohľadom ako Mária. Pohľadom, ktorý z nás robí bratov.</w:t>
      </w:r>
      <w:r w:rsidR="00637836" w:rsidRPr="005C2CA9">
        <w:rPr>
          <w:rStyle w:val="Predvolenpsmoodseku1"/>
          <w:rFonts w:ascii="Times New Roman" w:hAnsi="Times New Roman" w:cs="Times New Roman"/>
        </w:rPr>
        <w:t xml:space="preserve"> </w:t>
      </w:r>
      <w:r w:rsidRPr="005C2CA9">
        <w:rPr>
          <w:rStyle w:val="Predvolenpsmoodseku1"/>
          <w:rFonts w:ascii="Times New Roman" w:hAnsi="Times New Roman" w:cs="Times New Roman"/>
        </w:rPr>
        <w:t xml:space="preserve">Mária, daruj nám mier i pšenicu. VLASŤ, ktorá spojí domov, chrám i školu. CHLIEB, </w:t>
      </w:r>
      <w:r w:rsidRPr="005C2CA9">
        <w:rPr>
          <w:rStyle w:val="Predvolenpsmoodseku1"/>
          <w:rFonts w:ascii="Times New Roman" w:hAnsi="Times New Roman" w:cs="Times New Roman"/>
        </w:rPr>
        <w:lastRenderedPageBreak/>
        <w:t>z ktorého vystane pre všetkých. A VIERU, ktorá sa rozhorí vďaka tvojim zopätým rukám, tvojim hviezdnym očiam.</w:t>
      </w:r>
    </w:p>
    <w:p w:rsidR="006F1906" w:rsidRPr="005C2CA9" w:rsidRDefault="006F1906" w:rsidP="00C4139D">
      <w:pPr>
        <w:pStyle w:val="Standard"/>
        <w:spacing w:after="0" w:line="240" w:lineRule="auto"/>
        <w:jc w:val="both"/>
        <w:rPr>
          <w:rFonts w:ascii="Times New Roman" w:hAnsi="Times New Roman" w:cs="Times New Roman"/>
          <w:b/>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Radosť je ovocím Božej lásky  11. 12. 2016  - Anjel Pána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w:t>
      </w:r>
      <w:r w:rsidRPr="005C2CA9">
        <w:rPr>
          <w:rStyle w:val="Predvolenpsmoodseku1"/>
          <w:rFonts w:ascii="Times New Roman" w:hAnsi="Times New Roman" w:cs="Times New Roman"/>
          <w:i/>
        </w:rPr>
        <w:t>Ustavične sa radujte v Pánovi! Opakujem: Radujte sa!</w:t>
      </w:r>
      <w:r w:rsidRPr="005C2CA9">
        <w:rPr>
          <w:rStyle w:val="Predvolenpsmoodseku1"/>
          <w:rFonts w:ascii="Times New Roman" w:hAnsi="Times New Roman" w:cs="Times New Roman"/>
        </w:rPr>
        <w:t>“ (Flp 4,4). Radosť, ku ktorej nás apoštol vyzýva, nie je umelá či čisto emotívna. Nie je to ani radosť svetská. Je to PRAVÁ radosť, ktorú sme pozvaní objavovať, ktorá sa dotýka intimity nášho bytia, kým očakávame Ježiša, PRISĽÚBENÉHO Mesiáša.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Ježiš prišiel, aby priniesol svetu SPÁSU. Prorok Izaiáš hovorí o púšti, pláni a pustatine (Iz 35,1), vidí sklesnuté ruky, podlomené kolená, obraz spustnutosti a neúprosného osudu bez Boha. Ale nakoniec je ohlásená spása: „Vzchopte sa, nebojte sa“ – hovorí prorok – „hľa, váš Boh príde a spasí vás!“ Všetko mení: púšť ROZKVITNE, srdcia sa NAPLNIA útechou a radosťou.</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Znamenia spásy ohlásené Izaiášom sa uskutočňujú v Ježišovi. On sám ich potvrdzuje, keď odpovedá na otázku učeníkov, ktorých poslal Ján Krstiteľ. „</w:t>
      </w:r>
      <w:r w:rsidRPr="005C2CA9">
        <w:rPr>
          <w:rStyle w:val="Predvolenpsmoodseku1"/>
          <w:rFonts w:ascii="Times New Roman" w:hAnsi="Times New Roman" w:cs="Times New Roman"/>
          <w:i/>
        </w:rPr>
        <w:t>Slepí vidia, chromí chodia, malomocní sú čistí, hluchí počujú, mŕtvi vstávajú.</w:t>
      </w:r>
      <w:r w:rsidRPr="005C2CA9">
        <w:rPr>
          <w:rStyle w:val="Predvolenpsmoodseku1"/>
          <w:rFonts w:ascii="Times New Roman" w:hAnsi="Times New Roman" w:cs="Times New Roman"/>
        </w:rPr>
        <w:t>“ (Mt 11,5). Sú to fakty, ktoré demonštrujú ako sa SPÁSA, ktorú priniesol Ježiš, dotýka KAŽDÉHO ľudského bytia.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Boh vstúpil do dejín, aby nás oslobodil z otroctva hriechu, postavil si svoj stánok medzi nami, aby s nami zdieľal našu existenciu, aby vyliečil naše choroby, obviazal rany a daroval nám nový život. Radosť je ovocím tohto SPÁSNEHO zásahu Božej LÁSKY.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Kresťanovi, ktorý nie je veselý, niečo chýba, alebo nie je vôbec kresťanom! Radosť v srdci nás pohýna ďalej a dáva nám odvahu. Pán prichádza do nášho života</w:t>
      </w:r>
      <w:r w:rsidR="00637836"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aby nás OSLOBODIL z</w:t>
      </w:r>
      <w:r w:rsidR="00CE539D" w:rsidRPr="005C2CA9">
        <w:rPr>
          <w:rStyle w:val="Predvolenpsmoodseku1"/>
          <w:rFonts w:ascii="Times New Roman" w:hAnsi="Times New Roman" w:cs="Times New Roman"/>
        </w:rPr>
        <w:t> každého</w:t>
      </w:r>
      <w:r w:rsidRPr="005C2CA9">
        <w:rPr>
          <w:rStyle w:val="Predvolenpsmoodseku1"/>
          <w:rFonts w:ascii="Times New Roman" w:hAnsi="Times New Roman" w:cs="Times New Roman"/>
        </w:rPr>
        <w:t xml:space="preserve"> otroctva. On nám UKAZUJE cestu vernosti, trpezlivosti a vytrvalosti, aby bola naša radosť pri Jeho návrate ÚPLNÁ.</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Vonkajšie znaky sú pozvaním, aby sme prijali Pána, ktorý vždy prichádza a klope na naše dvere a na naše srdce, aby mohol byť blízko nás. Tieto znaky nás pozývajú, aby sme ROZPOZNÁVALI Jeho kroky v krokoch našich BRATOV, ktorí prechádzajú popri nás, zvlášť v krokoch tých najslabších a tých, čo sú v núdzi.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Sme pozvaní radovať sa z príchodu nášho Spasiteľa. Sme povolaní zdieľať túto radosť s ostatnými, potešovať a povzbudzovať k nádeji chudobných, chorých, opustených a nešťastných. Panna Mária, „služobnica Pána“, nech nám pomáha NAČÚVAŤ Božiemu hlasu v modlitbe a SLÚŽIŤ Mu tým, že budeme súcitní voči bratom.</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Necíťte sa odlišnými od svojich rovesníkov  10. 12. 2016  - seminaristom</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Ak zajtra, milí seminaristi,  budete kňazmi, ktorí žijú uprostred svätého Božieho ľudu, dnes začnite byť mladými, ktorí vedia byť s každým a dokážu sa niečo naučiť od každého človeka, ktorého stretnú, s pokorou a inteligenciou. A ZÁKLADOM všetkých týchto vzťahov nech je VZŤAH s Kristom.</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Pravý kňaz je mediátor, nie dohadzovač  9. 12. 2016  - ranná homília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Kňazi sú prostredníkmi, mediátormi Božej LÁSKY,</w:t>
      </w:r>
      <w:r w:rsidR="00CE539D" w:rsidRPr="005C2CA9">
        <w:rPr>
          <w:rStyle w:val="Predvolenpsmoodseku1"/>
          <w:rFonts w:ascii="Times New Roman" w:hAnsi="Times New Roman" w:cs="Times New Roman"/>
        </w:rPr>
        <w:t xml:space="preserve"> </w:t>
      </w:r>
      <w:r w:rsidRPr="005C2CA9">
        <w:rPr>
          <w:rStyle w:val="Predvolenpsmoodseku1"/>
          <w:rFonts w:ascii="Times New Roman" w:hAnsi="Times New Roman" w:cs="Times New Roman"/>
        </w:rPr>
        <w:t>nie dohadzovačmi alebo platenými sprostredkovateľmi, ktorí myslia len na vlastný záujem. Nebuďte rigidnými ľuďmi, ktorí nakladajú na plecia veriacich polená, ktoré sami nenesú. Vyvarujte sa tiež SVETSKOSTI, ktorá je schopná premeniť kňaza na FUNKCIONÁRA.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Ježiš poukazuje na nespokojnosť ľudu. Aj dnes sú mnohí kresťania NESPOKOJNÍ, nie sú schopní pochopiť to, čo nás naučil Pán. Pochopiť PODSTATU evanjelia.</w:t>
      </w:r>
      <w:r w:rsidR="00637836" w:rsidRPr="005C2CA9">
        <w:rPr>
          <w:rStyle w:val="Predvolenpsmoodseku1"/>
          <w:rFonts w:ascii="Times New Roman" w:hAnsi="Times New Roman" w:cs="Times New Roman"/>
        </w:rPr>
        <w:t xml:space="preserve"> Sú ako deti, ktorým keď niečo ponúkneš, nepáči sa im to, keď im dáš pravý opak, tiež to nechcú. (Mt 11,16-19).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lastRenderedPageBreak/>
        <w:t>NESPOKOJNÍ kňazi spôsobujú mnoho zla. Ich srdce je ĎALEKO od Ježišovej logiky, a preto sa sťažujú alebo žijú smutní. Ježišova logika by mala kňaza plne uspokojiť. Je to logika mediátora. Ježiš je mediátorom medzi Bohom a nami.</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  </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Mediátor stráca sám seba, aby ZJEDNOTIL druhých, dáva život, seba samého, platí vlastným životom, vlastnou únavou, vlastnou prácou. Ježišova logika ako mediátora je logikou poníženia seba samého. Sv. Pavol v Liste Filipanom hovorí jasne: ,Zriekol sa seba samého, uponížil sa’, aby mohol vytvoriť JEDNOTU. Uponížil sa až na smrť na kríži.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Pravý kňaz je mediátorom, ktorý je blízko svojmu ľudu.  Dohadzovač si urobí svoju prácu, ale vždy si z nej niečo zoberie. Keď sa kňaz mení z mediátora na dohadzovača, je SMUTNÝ. Hľadá trochu ŠŤASTIA v snahe zviditeľniť sa, vystupovať ako autorita.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Dohadzovačom Ježiš hovorieval, že sa im páči prechádzať sa po námestiach, aby ich bolo vidno a aby im ľudia vzdali úctu. Kňazi DOHADZOVAČI</w:t>
      </w:r>
      <w:r w:rsidR="00637836" w:rsidRPr="005C2CA9">
        <w:rPr>
          <w:rStyle w:val="Predvolenpsmoodseku1"/>
          <w:rFonts w:ascii="Times New Roman" w:hAnsi="Times New Roman" w:cs="Times New Roman"/>
        </w:rPr>
        <w:t xml:space="preserve"> </w:t>
      </w:r>
      <w:r w:rsidRPr="005C2CA9">
        <w:rPr>
          <w:rStyle w:val="Predvolenpsmoodseku1"/>
          <w:rFonts w:ascii="Times New Roman" w:hAnsi="Times New Roman" w:cs="Times New Roman"/>
        </w:rPr>
        <w:t xml:space="preserve">kráčajú po ceste rigidnosti, odtrhnutí od ľudí, nevedia čo znamená ľudská bolesť, strácajú to, čo sa naučili doma, pri práci otca, mamy. Nakladajú na veriacich veci, ktoré oni sami nenesú. </w:t>
      </w:r>
      <w:r w:rsidR="00637836" w:rsidRPr="005C2CA9">
        <w:rPr>
          <w:rStyle w:val="Predvolenpsmoodseku1"/>
          <w:rFonts w:ascii="Times New Roman" w:hAnsi="Times New Roman" w:cs="Times New Roman"/>
        </w:rPr>
        <w:t>T</w:t>
      </w:r>
      <w:r w:rsidRPr="005C2CA9">
        <w:rPr>
          <w:rStyle w:val="Predvolenpsmoodseku1"/>
          <w:rFonts w:ascii="Times New Roman" w:hAnsi="Times New Roman" w:cs="Times New Roman"/>
        </w:rPr>
        <w:t>oľko ľudí je VYHNANÝCH touto rigidnosťou.</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Počul som, že POSTOJ kňazov možno rozpoznať podľa ich postoja k DEŤOM: podľa toho, či vedia pohladiť dieťa, usmiať sa naň, hrať sa. Je to zaujímavé, znamená to, že sa vedia znížiť, priblížiť sa k malým veciam.</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Polykarp išiel odvážne na upálenie, Sv. František Xaverský zomrel hľadiac na Čínu, kam nemohol ísť. Staručký sv. Pavol vedel, že došlo k zrade, on sa však daroval Pánovi ako obeta. Tri ikony, ktoré nám môžu pomôcť. Ako chcem, ukončiť môj život KŇAZA? Ako funkcionára, dohadzovača alebo ako mediátora, to znamená na KRÍŽI?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Máriino plné „áno“ Bohu  8. 12. 2016</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Kniha Genezis ukazuje prvé „nie“, keď človek uprednostnil pozerať skôr na seba, než na svojho Stvoriteľa, rozhodol sa vystačiť si sám.  Zanechajúc spoločenstvo s Bohom, začal pociťovať strach, skrývať sa a obviňovať toho, kto mu bol nablízku. S</w:t>
      </w:r>
      <w:r w:rsidR="00CE539D" w:rsidRPr="005C2CA9">
        <w:rPr>
          <w:rStyle w:val="Predvolenpsmoodseku1"/>
          <w:rFonts w:ascii="Times New Roman" w:hAnsi="Times New Roman" w:cs="Times New Roman"/>
        </w:rPr>
        <w:t>trach</w:t>
      </w:r>
      <w:r w:rsidRPr="005C2CA9">
        <w:rPr>
          <w:rStyle w:val="Predvolenpsmoodseku1"/>
          <w:rFonts w:ascii="Times New Roman" w:hAnsi="Times New Roman" w:cs="Times New Roman"/>
        </w:rPr>
        <w:t xml:space="preserve"> je vždy príznakom „nie“ voči Bohu, OBVIŇOVANIE ostatných značí, že sa </w:t>
      </w:r>
      <w:r w:rsidR="00CE539D" w:rsidRPr="005C2CA9">
        <w:rPr>
          <w:rStyle w:val="Predvolenpsmoodseku1"/>
          <w:rFonts w:ascii="Times New Roman" w:hAnsi="Times New Roman" w:cs="Times New Roman"/>
        </w:rPr>
        <w:t>VZĎAĽUJEM</w:t>
      </w:r>
      <w:r w:rsidRPr="005C2CA9">
        <w:rPr>
          <w:rStyle w:val="Predvolenpsmoodseku1"/>
          <w:rFonts w:ascii="Times New Roman" w:hAnsi="Times New Roman" w:cs="Times New Roman"/>
        </w:rPr>
        <w:t xml:space="preserve"> od Boha. Toto robí hriech.</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Pán nene</w:t>
      </w:r>
      <w:r w:rsidR="00CE539D" w:rsidRPr="005C2CA9">
        <w:rPr>
          <w:rStyle w:val="Predvolenpsmoodseku1"/>
          <w:rFonts w:ascii="Times New Roman" w:hAnsi="Times New Roman" w:cs="Times New Roman"/>
        </w:rPr>
        <w:t xml:space="preserve">chá človeka v moci zla, ale </w:t>
      </w:r>
      <w:r w:rsidRPr="005C2CA9">
        <w:rPr>
          <w:rStyle w:val="Predvolenpsmoodseku1"/>
          <w:rFonts w:ascii="Times New Roman" w:hAnsi="Times New Roman" w:cs="Times New Roman"/>
        </w:rPr>
        <w:t xml:space="preserve">hľadá </w:t>
      </w:r>
      <w:r w:rsidR="00CE539D" w:rsidRPr="005C2CA9">
        <w:rPr>
          <w:rStyle w:val="Predvolenpsmoodseku1"/>
          <w:rFonts w:ascii="Times New Roman" w:hAnsi="Times New Roman" w:cs="Times New Roman"/>
        </w:rPr>
        <w:t xml:space="preserve">ho </w:t>
      </w:r>
      <w:r w:rsidRPr="005C2CA9">
        <w:rPr>
          <w:rStyle w:val="Predvolenpsmoodseku1"/>
          <w:rFonts w:ascii="Times New Roman" w:hAnsi="Times New Roman" w:cs="Times New Roman"/>
        </w:rPr>
        <w:t>a plný obáv sa pýta: „</w:t>
      </w:r>
      <w:r w:rsidRPr="005C2CA9">
        <w:rPr>
          <w:rStyle w:val="Predvolenpsmoodseku1"/>
          <w:rFonts w:ascii="Times New Roman" w:hAnsi="Times New Roman" w:cs="Times New Roman"/>
          <w:i/>
        </w:rPr>
        <w:t>Kde si?</w:t>
      </w:r>
      <w:r w:rsidR="00CE539D" w:rsidRPr="005C2CA9">
        <w:rPr>
          <w:rStyle w:val="Predvolenpsmoodseku1"/>
          <w:rFonts w:ascii="Times New Roman" w:hAnsi="Times New Roman" w:cs="Times New Roman"/>
        </w:rPr>
        <w:t>“ (Gn 3, 9)</w:t>
      </w:r>
      <w:r w:rsidRPr="005C2CA9">
        <w:rPr>
          <w:rStyle w:val="Predvolenpsmoodseku1"/>
          <w:rFonts w:ascii="Times New Roman" w:hAnsi="Times New Roman" w:cs="Times New Roman"/>
        </w:rPr>
        <w:t xml:space="preserve"> Je to otázka otca alebo matky, ktorí hľadajú STRATENÉHO syna: „Kde si? V akej situácii sa nachádzaš?“ Toto B</w:t>
      </w:r>
      <w:r w:rsidR="00CE539D" w:rsidRPr="005C2CA9">
        <w:rPr>
          <w:rStyle w:val="Predvolenpsmoodseku1"/>
          <w:rFonts w:ascii="Times New Roman" w:hAnsi="Times New Roman" w:cs="Times New Roman"/>
        </w:rPr>
        <w:t xml:space="preserve">oh robí s veľkou trpezlivosťou </w:t>
      </w:r>
      <w:r w:rsidRPr="005C2CA9">
        <w:rPr>
          <w:rStyle w:val="Predvolenpsmoodseku1"/>
          <w:rFonts w:ascii="Times New Roman" w:hAnsi="Times New Roman" w:cs="Times New Roman"/>
        </w:rPr>
        <w:t>až do PREKLENUTIA vzdialenosti, ktorá sa vytvorila od počiatkov.</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Boh prichádza prebývať medzi nás a stáva sa človekom. Toto bolo možné prostredníctvom jedného „áno“ vysloveného Máriou pri zvestovaní. Ježiš začal svoje putovanie na cestách ľudstva v  maminom lone. Neobjavil sa ako dospelý a silný, ale prešiel celým procesom, ktorým prechádza ľudská bytosť. Stal sa nám vo všetkom podobný, okrem jednej veci: onoho „nie“. Okrem HRIECHU.</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Boh si vybral Máriu, jediného tvora bez hriechu, bez poškvrny. V evanjeliu sa nazýva „milostiplná“ (Lk 1,28), teda naplnená milosťou. Znamená to, že v nej, od začiatku plnej milosti, nie je žiadny priestor pre hriech. Aj my, keď sa k nej obraciame, UZNÁVAME  túto krásu.  VZÝVAJME  ju ako „milostiplnú“, bez tieňa zla.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Fonts w:ascii="Times New Roman" w:hAnsi="Times New Roman" w:cs="Times New Roman"/>
        </w:rPr>
        <w:t>Mária odpovedá na Božiu ponuku slovami: „</w:t>
      </w:r>
      <w:r w:rsidRPr="005C2CA9">
        <w:rPr>
          <w:rFonts w:ascii="Times New Roman" w:hAnsi="Times New Roman" w:cs="Times New Roman"/>
          <w:i/>
        </w:rPr>
        <w:t>Hľa, služobnica Pána</w:t>
      </w:r>
      <w:r w:rsidR="002D3CDF" w:rsidRPr="005C2CA9">
        <w:rPr>
          <w:rFonts w:ascii="Times New Roman" w:hAnsi="Times New Roman" w:cs="Times New Roman"/>
        </w:rPr>
        <w:t>.“ (Lk 1, 38) Jej „áno“ je plné, totálne</w:t>
      </w:r>
      <w:r w:rsidRPr="005C2CA9">
        <w:rPr>
          <w:rFonts w:ascii="Times New Roman" w:hAnsi="Times New Roman" w:cs="Times New Roman"/>
        </w:rPr>
        <w:t xml:space="preserve">, na celý život, bez podmienok. </w:t>
      </w:r>
      <w:r w:rsidR="002D3CDF" w:rsidRPr="005C2CA9">
        <w:rPr>
          <w:rFonts w:ascii="Times New Roman" w:hAnsi="Times New Roman" w:cs="Times New Roman"/>
        </w:rPr>
        <w:t>T</w:t>
      </w:r>
      <w:r w:rsidRPr="005C2CA9">
        <w:rPr>
          <w:rFonts w:ascii="Times New Roman" w:hAnsi="Times New Roman" w:cs="Times New Roman"/>
        </w:rPr>
        <w:t xml:space="preserve">ak ako „nie“ v počiatkoch uzavrelo človeku priechod k Bohu, tak Máriino „áno“ OTVORILO  Bohu CESTU medzi nás.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Máriino ÁNO</w:t>
      </w:r>
      <w:r w:rsidR="00CE539D" w:rsidRPr="005C2CA9">
        <w:rPr>
          <w:rStyle w:val="Predvolenpsmoodseku1"/>
          <w:rFonts w:ascii="Times New Roman" w:hAnsi="Times New Roman" w:cs="Times New Roman"/>
        </w:rPr>
        <w:t xml:space="preserve">, </w:t>
      </w:r>
      <w:r w:rsidR="00CE539D" w:rsidRPr="005C2CA9">
        <w:rPr>
          <w:rFonts w:ascii="Times New Roman" w:hAnsi="Times New Roman" w:cs="Times New Roman"/>
        </w:rPr>
        <w:t>plné, totálne, na celý život,</w:t>
      </w:r>
      <w:r w:rsidR="00CE539D" w:rsidRPr="005C2CA9">
        <w:rPr>
          <w:rStyle w:val="Predvolenpsmoodseku1"/>
          <w:rFonts w:ascii="Times New Roman" w:hAnsi="Times New Roman" w:cs="Times New Roman"/>
        </w:rPr>
        <w:t xml:space="preserve"> je tým</w:t>
      </w:r>
      <w:r w:rsidRPr="005C2CA9">
        <w:rPr>
          <w:rStyle w:val="Predvolenpsmoodseku1"/>
          <w:rFonts w:ascii="Times New Roman" w:hAnsi="Times New Roman" w:cs="Times New Roman"/>
        </w:rPr>
        <w:t xml:space="preserve"> najdôležitejš</w:t>
      </w:r>
      <w:r w:rsidR="00CE539D" w:rsidRPr="005C2CA9">
        <w:rPr>
          <w:rStyle w:val="Predvolenpsmoodseku1"/>
          <w:rFonts w:ascii="Times New Roman" w:hAnsi="Times New Roman" w:cs="Times New Roman"/>
        </w:rPr>
        <w:t>ím „áno“ v histórii.</w:t>
      </w:r>
      <w:r w:rsidRPr="005C2CA9">
        <w:rPr>
          <w:rStyle w:val="Predvolenpsmoodseku1"/>
          <w:rFonts w:ascii="Times New Roman" w:hAnsi="Times New Roman" w:cs="Times New Roman"/>
        </w:rPr>
        <w:t xml:space="preserve"> POKORNÉ „áno“, ktoré zosadzuje pyšné „nie“ počiatku</w:t>
      </w:r>
      <w:r w:rsidR="00CE539D" w:rsidRPr="005C2CA9">
        <w:rPr>
          <w:rStyle w:val="Predvolenpsmoodseku1"/>
          <w:rFonts w:ascii="Times New Roman" w:hAnsi="Times New Roman" w:cs="Times New Roman"/>
        </w:rPr>
        <w:t>. VERNÉ</w:t>
      </w:r>
      <w:r w:rsidRPr="005C2CA9">
        <w:rPr>
          <w:rStyle w:val="Predvolenpsmoodseku1"/>
          <w:rFonts w:ascii="Times New Roman" w:hAnsi="Times New Roman" w:cs="Times New Roman"/>
        </w:rPr>
        <w:t xml:space="preserve"> „áno</w:t>
      </w:r>
      <w:r w:rsidR="00CE539D" w:rsidRPr="005C2CA9">
        <w:rPr>
          <w:rStyle w:val="Predvolenpsmoodseku1"/>
          <w:rFonts w:ascii="Times New Roman" w:hAnsi="Times New Roman" w:cs="Times New Roman"/>
        </w:rPr>
        <w:t>“, ktoré uzdravuje neposlušnosť. POHOTOVÉ</w:t>
      </w:r>
      <w:r w:rsidRPr="005C2CA9">
        <w:rPr>
          <w:rStyle w:val="Predvolenpsmoodseku1"/>
          <w:rFonts w:ascii="Times New Roman" w:hAnsi="Times New Roman" w:cs="Times New Roman"/>
        </w:rPr>
        <w:t xml:space="preserve"> „áno“, ktoré  PREVRACIA  egoizmus hriechu.</w:t>
      </w:r>
    </w:p>
    <w:p w:rsidR="006F1906" w:rsidRPr="005C2CA9" w:rsidRDefault="002A4378" w:rsidP="00C4139D">
      <w:pPr>
        <w:pStyle w:val="Standard"/>
        <w:spacing w:after="0" w:line="240" w:lineRule="auto"/>
        <w:jc w:val="both"/>
        <w:rPr>
          <w:rFonts w:ascii="Times New Roman" w:hAnsi="Times New Roman" w:cs="Times New Roman"/>
        </w:rPr>
      </w:pPr>
      <w:r w:rsidRPr="005C2CA9">
        <w:rPr>
          <w:rFonts w:ascii="Times New Roman" w:hAnsi="Times New Roman" w:cs="Times New Roman"/>
        </w:rPr>
        <w:lastRenderedPageBreak/>
        <w:t>P</w:t>
      </w:r>
      <w:r w:rsidR="002600C5" w:rsidRPr="005C2CA9">
        <w:rPr>
          <w:rStyle w:val="Predvolenpsmoodseku1"/>
          <w:rFonts w:ascii="Times New Roman" w:hAnsi="Times New Roman" w:cs="Times New Roman"/>
        </w:rPr>
        <w:t>ríbeh spásy</w:t>
      </w:r>
      <w:r w:rsidRPr="005C2CA9">
        <w:rPr>
          <w:rStyle w:val="Predvolenpsmoodseku1"/>
          <w:rFonts w:ascii="Times New Roman" w:hAnsi="Times New Roman" w:cs="Times New Roman"/>
        </w:rPr>
        <w:t xml:space="preserve"> každého z nás </w:t>
      </w:r>
      <w:r w:rsidR="002600C5" w:rsidRPr="005C2CA9">
        <w:rPr>
          <w:rStyle w:val="Predvolenpsmoodseku1"/>
          <w:rFonts w:ascii="Times New Roman" w:hAnsi="Times New Roman" w:cs="Times New Roman"/>
        </w:rPr>
        <w:t>pozostáva z „áno“ a „nie“. Niekedy sme odborníkmi v POLOVIČATÝCH „áno“. Predstierame, že nerozumieme, čo Boh chce. Aby sme nepovedali Bohu „nie“, hovoríme: „Prepáč, ale nemôžem, dnes nie, myslím, že zajtra. Vzďaľuje nás to od Boha a vedie k hriešnemu „nie“, ku „nie“ PRIEMERNOSTI.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A4378"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Niekedy sme odborníkmi v POLOVIČATÝCH „áno“. </w:t>
      </w:r>
      <w:r w:rsidR="002600C5" w:rsidRPr="005C2CA9">
        <w:rPr>
          <w:rFonts w:ascii="Times New Roman" w:hAnsi="Times New Roman" w:cs="Times New Roman"/>
        </w:rPr>
        <w:t>To povestné „áno, Pane, ale ...“ Takýmto</w:t>
      </w:r>
      <w:r w:rsidRPr="005C2CA9">
        <w:rPr>
          <w:rFonts w:ascii="Times New Roman" w:hAnsi="Times New Roman" w:cs="Times New Roman"/>
        </w:rPr>
        <w:t xml:space="preserve"> spôsobom zatvárame dvere dobru. Z</w:t>
      </w:r>
      <w:r w:rsidR="002600C5" w:rsidRPr="005C2CA9">
        <w:rPr>
          <w:rFonts w:ascii="Times New Roman" w:hAnsi="Times New Roman" w:cs="Times New Roman"/>
        </w:rPr>
        <w:t xml:space="preserve"> týchto chýbajúcich „áno“ ťaží zlo. Každý z nás má takú zbierku vo svojom vnútri! Každé ÚPLNÉ „áno“ Bohu dáva POČIATOK novému príbehu.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Povedať Bo</w:t>
      </w:r>
      <w:r w:rsidR="002D3CDF" w:rsidRPr="005C2CA9">
        <w:rPr>
          <w:rStyle w:val="Predvolenpsmoodseku1"/>
          <w:rFonts w:ascii="Times New Roman" w:hAnsi="Times New Roman" w:cs="Times New Roman"/>
        </w:rPr>
        <w:t xml:space="preserve">hu „áno“ je naozaj originálne, </w:t>
      </w:r>
      <w:r w:rsidR="002A4378" w:rsidRPr="005C2CA9">
        <w:rPr>
          <w:rStyle w:val="Predvolenpsmoodseku1"/>
          <w:rFonts w:ascii="Times New Roman" w:hAnsi="Times New Roman" w:cs="Times New Roman"/>
        </w:rPr>
        <w:t>je ZAČIATKOM. N</w:t>
      </w:r>
      <w:r w:rsidRPr="005C2CA9">
        <w:rPr>
          <w:rStyle w:val="Predvolenpsmoodseku1"/>
          <w:rFonts w:ascii="Times New Roman" w:hAnsi="Times New Roman" w:cs="Times New Roman"/>
        </w:rPr>
        <w:t xml:space="preserve">ie tak ako hriech, ktorý nás robí vo vnútri starými. Každé „áno“ Bohu dáva zrod príbehom SPÁSY </w:t>
      </w:r>
      <w:r w:rsidR="002D3CDF" w:rsidRPr="005C2CA9">
        <w:rPr>
          <w:rStyle w:val="Predvolenpsmoodseku1"/>
          <w:rFonts w:ascii="Times New Roman" w:hAnsi="Times New Roman" w:cs="Times New Roman"/>
        </w:rPr>
        <w:t>p</w:t>
      </w:r>
      <w:r w:rsidRPr="005C2CA9">
        <w:rPr>
          <w:rStyle w:val="Predvolenpsmoodseku1"/>
          <w:rFonts w:ascii="Times New Roman" w:hAnsi="Times New Roman" w:cs="Times New Roman"/>
        </w:rPr>
        <w:t xml:space="preserve">re nás aj pre ostatných. Tak ako Mária </w:t>
      </w:r>
      <w:r w:rsidR="002A4378" w:rsidRPr="005C2CA9">
        <w:rPr>
          <w:rStyle w:val="Predvolenpsmoodseku1"/>
          <w:rFonts w:ascii="Times New Roman" w:hAnsi="Times New Roman" w:cs="Times New Roman"/>
        </w:rPr>
        <w:t>a</w:t>
      </w:r>
      <w:r w:rsidRPr="005C2CA9">
        <w:rPr>
          <w:rStyle w:val="Predvolenpsmoodseku1"/>
          <w:rFonts w:ascii="Times New Roman" w:hAnsi="Times New Roman" w:cs="Times New Roman"/>
        </w:rPr>
        <w:t xml:space="preserve"> jej „áno“.</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Boh nás túži navštíviť a očakáva naše „áno“. Aké „áno“ mám dnes povedať Bohu? Objavíme vo vnútri hlas Pána, Boha, ktorý nás o niečo žiada. Verím v teba, dúfam v teba, milujem ťa, nech sa vo mne vyplní tvoja vôľa, ktorá je dobrom. S veľkorysosťou a dôverou, ako Mária, POVEDZME dnes toto OSOBNÉ „áno“ Bohu.</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Mária, naša Nepoškvrnená Matka, prichádzam k tebe a neprichádzam sám: prišli so mnou aj všetci tí, ktorých mi zveril tvoj Syn tu v meste Ríme i na celom svete, aby si ich POŽEHNALA a OCHRÁNILA od všetkých nebezpečenstiev. Matka, privádzam ti deti, osobitne tie, ktoré sú osamotené, opustené a stávajú sa tak obeťami klamania a zneužívania.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Matka, privádzam ti rodiny, ktoré držia život a spoločnosť svojou každodennou a skrytou prácou, osobitne rodiny, ktoré sa namáhajú kvôli mnohým vnútorným i vonkajším problémom. Matka, privádzam ti všetkých pracujúcich, zverujem ti aj tých, ktorí robia nedôstojnú prácu a tých, ktorí stratili prácu, alebo ju nedokážu nájsť.</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Matka, potrebujeme tvoj nepoškvrnený POHĽAD, aby sme znova našli schopnosť pozerať na osoby a veci s rešpektom a uznaním, bez egoistických záujmov či pokrytectva. Potrebujeme tvoje nepoškvrnené SRDCE, aby sme milovali nezištne, bez postranných úmyslov, hľadajúc dobro druhého, s jednoduchosťou a úprimnosťou, vzdajúc sa masiek a úskokov.</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Fonts w:ascii="Times New Roman" w:hAnsi="Times New Roman" w:cs="Times New Roman"/>
        </w:rPr>
        <w:t xml:space="preserve">Matka, potrebujeme tvoje nepoškvrnené ruky, aby sme dokázali pohladiť s nežnosťou, DOTKLI sa Ježišovho tela v chudobných, chorých a opovrhovaných bratoch, aby sme POZDVIHLI toho, kto padol a podopreli toho, kto sa potáca.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Matka, potrebujeme tvoje nepoškvrnené nohy, aby sme VYKROČILI v ústrety tomu, kto nevie urobiť prvý krok, aby sme sa vybrali HĽADAŤ toho, kto zablúdil, aby sme vyšli NAVŠTÍVIŤ toho, kto je osamelý.</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Ďakujeme ti, Matka, pretože nám pripomínaš, že na prvom mieste je Božia milosť. Je tu LÁSKA Ježiša Krista, ktorý dal život za nás, je tu SILA Ducha Svätého, ktorý všetko obnovuje. Daj, aby sme, dôverujúc v tvoju neustálu pomoc, sa naplno usilovali OBNOVIŤ  nás samých a celý svet.</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O nádeji   7. 12. 2016  - generálna audiencia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Nádej nikdy NESKLAME. Optimizmus sklame, nádej nie! Veľmi ju potrebujeme v týchto časoch, ktoré sa javia temnými, v ktorých sa cítime stratení zoči-voči zlu a násiliu, tvárou v tvár bolesti mnohých našich bratov. </w:t>
      </w:r>
      <w:r w:rsidR="002D3CDF" w:rsidRPr="005C2CA9">
        <w:rPr>
          <w:rStyle w:val="Predvolenpsmoodseku1"/>
          <w:rFonts w:ascii="Times New Roman" w:hAnsi="Times New Roman" w:cs="Times New Roman"/>
        </w:rPr>
        <w:t>Potrebujeme</w:t>
      </w:r>
      <w:r w:rsidRPr="005C2CA9">
        <w:rPr>
          <w:rStyle w:val="Predvolenpsmoodseku1"/>
          <w:rFonts w:ascii="Times New Roman" w:hAnsi="Times New Roman" w:cs="Times New Roman"/>
        </w:rPr>
        <w:t xml:space="preserve"> NÁDEJ! Cítime sa malomyseľní, akoby táto tma nemala </w:t>
      </w:r>
      <w:r w:rsidR="002A4378" w:rsidRPr="005C2CA9">
        <w:rPr>
          <w:rStyle w:val="Predvolenpsmoodseku1"/>
          <w:rFonts w:ascii="Times New Roman" w:hAnsi="Times New Roman" w:cs="Times New Roman"/>
        </w:rPr>
        <w:t xml:space="preserve">nikdy </w:t>
      </w:r>
      <w:r w:rsidRPr="005C2CA9">
        <w:rPr>
          <w:rStyle w:val="Predvolenpsmoodseku1"/>
          <w:rFonts w:ascii="Times New Roman" w:hAnsi="Times New Roman" w:cs="Times New Roman"/>
        </w:rPr>
        <w:t>skončiť.</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Nesmieme dovoliť, aby nás NÁDEJ opustila, lebo Boh so svojou láskou kráča s nami. Mám nádej, lebo Boh je pri mne. Každý z nás môže povedať: „Dúfam, mám nádej, lebo Boh kráča so mnou</w:t>
      </w:r>
      <w:r w:rsidR="002D3CDF" w:rsidRPr="005C2CA9">
        <w:rPr>
          <w:rStyle w:val="Predvolenpsmoodseku1"/>
          <w:rFonts w:ascii="Times New Roman" w:hAnsi="Times New Roman" w:cs="Times New Roman"/>
        </w:rPr>
        <w:t>, vedie ma za ruku</w:t>
      </w:r>
      <w:r w:rsidRPr="005C2CA9">
        <w:rPr>
          <w:rStyle w:val="Predvolenpsmoodseku1"/>
          <w:rFonts w:ascii="Times New Roman" w:hAnsi="Times New Roman" w:cs="Times New Roman"/>
        </w:rPr>
        <w:t xml:space="preserve">!“ Boh nás nenecháva osamote! </w:t>
      </w:r>
      <w:r w:rsidR="002D3CDF" w:rsidRPr="005C2CA9">
        <w:rPr>
          <w:rStyle w:val="Predvolenpsmoodseku1"/>
          <w:rFonts w:ascii="Times New Roman" w:hAnsi="Times New Roman" w:cs="Times New Roman"/>
        </w:rPr>
        <w:t>Pán Ježiš ZVÍŤAZIL nad zlom a OT</w:t>
      </w:r>
      <w:r w:rsidRPr="005C2CA9">
        <w:rPr>
          <w:rStyle w:val="Predvolenpsmoodseku1"/>
          <w:rFonts w:ascii="Times New Roman" w:hAnsi="Times New Roman" w:cs="Times New Roman"/>
        </w:rPr>
        <w:t>VORIL nám cestu života.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lastRenderedPageBreak/>
        <w:t>V  čase Adventu, ktorý je časom očakávania, keď sa pripravujeme znovu prijať utešujúce tajomstvo Vtelenia a svetlo Vianoc, je dôležité uvažovať nad NÁDEJOU. Nechajme sa poučiť Pánom o tom, čo to znamená dúfať. Počúvajme slová Svätého písma, počínajúc prorokom Izaiášom, veľkým prorokom Adventu, veľkým poslom NÁDEJE.</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Boh Otec vzbudzuje utešiteľov, od</w:t>
      </w:r>
      <w:r w:rsidR="002D3CDF" w:rsidRPr="005C2CA9">
        <w:rPr>
          <w:rStyle w:val="Predvolenpsmoodseku1"/>
          <w:rFonts w:ascii="Times New Roman" w:hAnsi="Times New Roman" w:cs="Times New Roman"/>
        </w:rPr>
        <w:t xml:space="preserve"> ktorých vyžaduje POVZBUDIŤ ľud, Jeho deti, ohlasovať</w:t>
      </w:r>
      <w:r w:rsidRPr="005C2CA9">
        <w:rPr>
          <w:rStyle w:val="Predvolenpsmoodseku1"/>
          <w:rFonts w:ascii="Times New Roman" w:hAnsi="Times New Roman" w:cs="Times New Roman"/>
        </w:rPr>
        <w:t>, že trápenie sa skončilo, bolesť sa pominula a hriech bol odpustený. Práve toto uzdravuje skľúčené a vystrašené srdce. Preto prorok Izaiáš žiada P</w:t>
      </w:r>
      <w:r w:rsidR="002D3CDF" w:rsidRPr="005C2CA9">
        <w:rPr>
          <w:rStyle w:val="Predvolenpsmoodseku1"/>
          <w:rFonts w:ascii="Times New Roman" w:hAnsi="Times New Roman" w:cs="Times New Roman"/>
        </w:rPr>
        <w:t>RIPRAVIŤ cestu Pánovi, otvoriť</w:t>
      </w:r>
      <w:r w:rsidRPr="005C2CA9">
        <w:rPr>
          <w:rStyle w:val="Predvolenpsmoodseku1"/>
          <w:rFonts w:ascii="Times New Roman" w:hAnsi="Times New Roman" w:cs="Times New Roman"/>
        </w:rPr>
        <w:t xml:space="preserve"> sa pre Jeho dary a Jeho spásu.</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Útecha sa pre ľud začína možnosťou kráčať po Božej ceste, novej, vyrovnanej a schodnej. Ľud prežíval tragédiu vyhnanstva do Babylonu, ale počúva, že sa bude môcť vrátiť do svojej zeme po vyrovnanej ceste cez púšť. Pripraviť túto cestu znamená pripraviť cestu SPÁSY, cestu OSLOBODENIA od každej prekážky.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Vyhnanstvo izraelského ľudu bolo dramatickým momentom dejín. Ľud stratil vlasť, slobodu, dôstojnosť a dôveru v Boha. Cítil sa opustený</w:t>
      </w:r>
      <w:r w:rsidR="00245F8C"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bez nádeje. Je tu však výzva proroka, znovu otvára srdce pre VIERU. Púšť je miestom, kde sa ťažko žije, ale práve tam treba kráčať, aby sme sa </w:t>
      </w:r>
      <w:r w:rsidR="00245F8C" w:rsidRPr="005C2CA9">
        <w:rPr>
          <w:rStyle w:val="Predvolenpsmoodseku1"/>
          <w:rFonts w:ascii="Times New Roman" w:hAnsi="Times New Roman" w:cs="Times New Roman"/>
        </w:rPr>
        <w:t xml:space="preserve">vrátili </w:t>
      </w:r>
      <w:r w:rsidRPr="005C2CA9">
        <w:rPr>
          <w:rStyle w:val="Predvolenpsmoodseku1"/>
          <w:rFonts w:ascii="Times New Roman" w:hAnsi="Times New Roman" w:cs="Times New Roman"/>
        </w:rPr>
        <w:t>nielen do vlasti, aj k Bohu. Aby sa nám vrátila NÁDEJ.</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Jednou z prvýc</w:t>
      </w:r>
      <w:r w:rsidR="00245F8C" w:rsidRPr="005C2CA9">
        <w:rPr>
          <w:rStyle w:val="Predvolenpsmoodseku1"/>
          <w:rFonts w:ascii="Times New Roman" w:hAnsi="Times New Roman" w:cs="Times New Roman"/>
        </w:rPr>
        <w:t>h vecí, ktoré sa prihodia ľuďom, ktorí</w:t>
      </w:r>
      <w:r w:rsidRPr="005C2CA9">
        <w:rPr>
          <w:rStyle w:val="Predvolenpsmoodseku1"/>
          <w:rFonts w:ascii="Times New Roman" w:hAnsi="Times New Roman" w:cs="Times New Roman"/>
        </w:rPr>
        <w:t xml:space="preserve"> sa odlučujú od Boha je, že sú bez ÚSMEVU. Možno sú schopní vyvolať výbuch smiechu, sypať jeden </w:t>
      </w:r>
      <w:r w:rsidR="002A4378" w:rsidRPr="005C2CA9">
        <w:rPr>
          <w:rStyle w:val="Predvolenpsmoodseku1"/>
          <w:rFonts w:ascii="Times New Roman" w:hAnsi="Times New Roman" w:cs="Times New Roman"/>
        </w:rPr>
        <w:t xml:space="preserve">vtip </w:t>
      </w:r>
      <w:r w:rsidRPr="005C2CA9">
        <w:rPr>
          <w:rStyle w:val="Predvolenpsmoodseku1"/>
          <w:rFonts w:ascii="Times New Roman" w:hAnsi="Times New Roman" w:cs="Times New Roman"/>
        </w:rPr>
        <w:t>za druhým</w:t>
      </w:r>
      <w:r w:rsidR="002A4378" w:rsidRPr="005C2CA9">
        <w:rPr>
          <w:rStyle w:val="Predvolenpsmoodseku1"/>
          <w:rFonts w:ascii="Times New Roman" w:hAnsi="Times New Roman" w:cs="Times New Roman"/>
        </w:rPr>
        <w:t xml:space="preserve">, hovoriť </w:t>
      </w:r>
      <w:r w:rsidRPr="005C2CA9">
        <w:rPr>
          <w:rStyle w:val="Predvolenpsmoodseku1"/>
          <w:rFonts w:ascii="Times New Roman" w:hAnsi="Times New Roman" w:cs="Times New Roman"/>
        </w:rPr>
        <w:t>žarty a</w:t>
      </w:r>
      <w:r w:rsidR="002A4378" w:rsidRPr="005C2CA9">
        <w:rPr>
          <w:rStyle w:val="Predvolenpsmoodseku1"/>
          <w:rFonts w:ascii="Times New Roman" w:hAnsi="Times New Roman" w:cs="Times New Roman"/>
        </w:rPr>
        <w:t xml:space="preserve"> vyvolať </w:t>
      </w:r>
      <w:r w:rsidRPr="005C2CA9">
        <w:rPr>
          <w:rStyle w:val="Predvolenpsmoodseku1"/>
          <w:rFonts w:ascii="Times New Roman" w:hAnsi="Times New Roman" w:cs="Times New Roman"/>
        </w:rPr>
        <w:t>smiech... Ale úsmev</w:t>
      </w:r>
      <w:r w:rsidR="00BC4117" w:rsidRPr="005C2CA9">
        <w:rPr>
          <w:rStyle w:val="Predvolenpsmoodseku1"/>
          <w:rFonts w:ascii="Times New Roman" w:hAnsi="Times New Roman" w:cs="Times New Roman"/>
        </w:rPr>
        <w:t xml:space="preserve"> im</w:t>
      </w:r>
      <w:r w:rsidRPr="005C2CA9">
        <w:rPr>
          <w:rStyle w:val="Predvolenpsmoodseku1"/>
          <w:rFonts w:ascii="Times New Roman" w:hAnsi="Times New Roman" w:cs="Times New Roman"/>
        </w:rPr>
        <w:t xml:space="preserve"> chýba! Jedine NÁDEJ dáva úsmev.</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Život je často púšťou, ale ak sa ZVERÍME Bohu, môže sa stať krásnym. </w:t>
      </w:r>
      <w:r w:rsidR="002A4378" w:rsidRPr="005C2CA9">
        <w:rPr>
          <w:rStyle w:val="Predvolenpsmoodseku1"/>
          <w:rFonts w:ascii="Times New Roman" w:hAnsi="Times New Roman" w:cs="Times New Roman"/>
        </w:rPr>
        <w:t>N</w:t>
      </w:r>
      <w:r w:rsidRPr="005C2CA9">
        <w:rPr>
          <w:rStyle w:val="Predvolenpsmoodseku1"/>
          <w:rFonts w:ascii="Times New Roman" w:hAnsi="Times New Roman" w:cs="Times New Roman"/>
        </w:rPr>
        <w:t>ikdy nestráca</w:t>
      </w:r>
      <w:r w:rsidR="002A4378" w:rsidRPr="005C2CA9">
        <w:rPr>
          <w:rStyle w:val="Predvolenpsmoodseku1"/>
          <w:rFonts w:ascii="Times New Roman" w:hAnsi="Times New Roman" w:cs="Times New Roman"/>
        </w:rPr>
        <w:t xml:space="preserve">jme </w:t>
      </w:r>
      <w:r w:rsidRPr="005C2CA9">
        <w:rPr>
          <w:rStyle w:val="Predvolenpsmoodseku1"/>
          <w:rFonts w:ascii="Times New Roman" w:hAnsi="Times New Roman" w:cs="Times New Roman"/>
        </w:rPr>
        <w:t>nádej a vytrvalo ver</w:t>
      </w:r>
      <w:r w:rsidR="002A4378" w:rsidRPr="005C2CA9">
        <w:rPr>
          <w:rStyle w:val="Predvolenpsmoodseku1"/>
          <w:rFonts w:ascii="Times New Roman" w:hAnsi="Times New Roman" w:cs="Times New Roman"/>
        </w:rPr>
        <w:t>me</w:t>
      </w:r>
      <w:r w:rsidRPr="005C2CA9">
        <w:rPr>
          <w:rStyle w:val="Predvolenpsmoodseku1"/>
          <w:rFonts w:ascii="Times New Roman" w:hAnsi="Times New Roman" w:cs="Times New Roman"/>
        </w:rPr>
        <w:t xml:space="preserve">, napriek všetkému. Majme nádej, že nájdeme Boha, ktorý sa pre nás stal Dieťaťom. </w:t>
      </w:r>
      <w:r w:rsidR="002A4378" w:rsidRPr="005C2CA9">
        <w:rPr>
          <w:rStyle w:val="Predvolenpsmoodseku1"/>
          <w:rFonts w:ascii="Times New Roman" w:hAnsi="Times New Roman" w:cs="Times New Roman"/>
        </w:rPr>
        <w:t xml:space="preserve">     </w:t>
      </w:r>
      <w:r w:rsidRPr="005C2CA9">
        <w:rPr>
          <w:rStyle w:val="Predvolenpsmoodseku1"/>
          <w:rFonts w:ascii="Times New Roman" w:hAnsi="Times New Roman" w:cs="Times New Roman"/>
        </w:rPr>
        <w:t>A to nám daruje úsmev, daruje nám VŠETKO.</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BC4117"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Ján Krstiteľ využíval vo svojom kázaní </w:t>
      </w:r>
      <w:r w:rsidR="002600C5" w:rsidRPr="005C2CA9">
        <w:rPr>
          <w:rStyle w:val="Predvolenpsmoodseku1"/>
          <w:rFonts w:ascii="Times New Roman" w:hAnsi="Times New Roman" w:cs="Times New Roman"/>
        </w:rPr>
        <w:t xml:space="preserve">Izaiášove slová, pozýval </w:t>
      </w:r>
      <w:r w:rsidRPr="005C2CA9">
        <w:rPr>
          <w:rStyle w:val="Predvolenpsmoodseku1"/>
          <w:rFonts w:ascii="Times New Roman" w:hAnsi="Times New Roman" w:cs="Times New Roman"/>
        </w:rPr>
        <w:t xml:space="preserve">nimi </w:t>
      </w:r>
      <w:r w:rsidR="002600C5" w:rsidRPr="005C2CA9">
        <w:rPr>
          <w:rStyle w:val="Predvolenpsmoodseku1"/>
          <w:rFonts w:ascii="Times New Roman" w:hAnsi="Times New Roman" w:cs="Times New Roman"/>
        </w:rPr>
        <w:t>k obráteniu. Hovorí: „</w:t>
      </w:r>
      <w:r w:rsidR="002600C5" w:rsidRPr="005C2CA9">
        <w:rPr>
          <w:rStyle w:val="Predvolenpsmoodseku1"/>
          <w:rFonts w:ascii="Times New Roman" w:hAnsi="Times New Roman" w:cs="Times New Roman"/>
          <w:i/>
        </w:rPr>
        <w:t>Hlas volajúceho na púšti: Pripravte cestu Pánovi!</w:t>
      </w:r>
      <w:r w:rsidR="002600C5" w:rsidRPr="005C2CA9">
        <w:rPr>
          <w:rStyle w:val="Predvolenpsmoodseku1"/>
          <w:rFonts w:ascii="Times New Roman" w:hAnsi="Times New Roman" w:cs="Times New Roman"/>
        </w:rPr>
        <w:t>“ (Mt 3,3). Je to hlas kričiaci tam, kde</w:t>
      </w:r>
      <w:r w:rsidRPr="005C2CA9">
        <w:rPr>
          <w:rStyle w:val="Predvolenpsmoodseku1"/>
          <w:rFonts w:ascii="Times New Roman" w:hAnsi="Times New Roman" w:cs="Times New Roman"/>
        </w:rPr>
        <w:t xml:space="preserve"> sa zdá, že</w:t>
      </w:r>
      <w:r w:rsidR="002600C5" w:rsidRPr="005C2CA9">
        <w:rPr>
          <w:rStyle w:val="Predvolenpsmoodseku1"/>
          <w:rFonts w:ascii="Times New Roman" w:hAnsi="Times New Roman" w:cs="Times New Roman"/>
        </w:rPr>
        <w:t xml:space="preserve"> nikto nemôže počúvať. Veď kto už môže počúvať na púšti? Je to hlas, ktorý volá uprostred POBLÚDENOSTI spôsobenej KRÍZOU viery.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BC4117"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D</w:t>
      </w:r>
      <w:r w:rsidR="002600C5" w:rsidRPr="005C2CA9">
        <w:rPr>
          <w:rStyle w:val="Predvolenpsmoodseku1"/>
          <w:rFonts w:ascii="Times New Roman" w:hAnsi="Times New Roman" w:cs="Times New Roman"/>
        </w:rPr>
        <w:t xml:space="preserve">nešný svet je v kríze viery. Neraz povieme: „Ja verím v Boha, som kresťanom, patrím k tomu náboženstvu.“ Tvoj život je však riadne ďaleko od Boha. Náboženstvo a viera sa scvrkli do jediného: „Verím?“ – „Áno!“ Tu sa žiada NÁVRAT k Bohu, OBRÁTIŤ srdce k Bohu a kráčať touto cestou, aby sme Ho </w:t>
      </w:r>
      <w:r w:rsidR="002A4378" w:rsidRPr="005C2CA9">
        <w:rPr>
          <w:rStyle w:val="Predvolenpsmoodseku1"/>
          <w:rFonts w:ascii="Times New Roman" w:hAnsi="Times New Roman" w:cs="Times New Roman"/>
        </w:rPr>
        <w:t>NAŠLI</w:t>
      </w:r>
      <w:r w:rsidR="002600C5" w:rsidRPr="005C2CA9">
        <w:rPr>
          <w:rStyle w:val="Predvolenpsmoodseku1"/>
          <w:rFonts w:ascii="Times New Roman" w:hAnsi="Times New Roman" w:cs="Times New Roman"/>
        </w:rPr>
        <w:t xml:space="preserve">.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Keď Ján Krstiteľ ohlasuje Ježišov príchod, Izraeliti boli ešte pod rímskou nadvládou, ktorá ich robí cudzincami v ich vlastnej domovine. Vládnu im mocní okupanti, ktorí rozhodujú o ich životoch. Ale skutočnými dejinami nie sú tie, ktoré vytvárajú mocní, ale tie vytvorené Bohom SPOLOČNE s Jeho maličkými.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Skutočné dejiny Boh píše so svojimi MALIČKÝMI. S tými, ktorých nachádzame okolo Ježišovho narodenia: Zachariáš a Alžbeta v pokročilom veku, Mária, mladé dievča, panna, zasnúbená s Jozefom, pastieri, ktorými sa opovrhovalo. Sú to maličkí, ktorých viera urobila veľkými, maličkí, ktorí vedia naďalej dúfať. NÁDEJ je čnosťou maličkých. Veľkí, uspokojení ľudia nepoznajú nádej.</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Maličkí spolu s Bohom, s Ježišom, premieňajú púšť vyhnanstva, zúfalej osamelosti, utrpenia, na rovnú cestu, po ktorej treba kráčať, aby sme šli v ÚSTRETY Pánovej sláve. Nechajme sa vyučovať nádeji. Očakávajme s dôverou PRÍCHOD Pána a akákoľvek je púšť nášho života, stane sa rozkvitnutou záhradou. Nádej nesklame!</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KORUPCIA je negatívnym aspektom, proti ktorému treba bojovať</w:t>
      </w:r>
      <w:r w:rsidR="00BC4117"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w:t>
      </w:r>
      <w:r w:rsidR="00BC4117" w:rsidRPr="005C2CA9">
        <w:rPr>
          <w:rStyle w:val="Predvolenpsmoodseku1"/>
          <w:rFonts w:ascii="Times New Roman" w:hAnsi="Times New Roman" w:cs="Times New Roman"/>
        </w:rPr>
        <w:t>Začať od osobného svedomia a bdieť</w:t>
      </w:r>
      <w:r w:rsidRPr="005C2CA9">
        <w:rPr>
          <w:rStyle w:val="Predvolenpsmoodseku1"/>
          <w:rFonts w:ascii="Times New Roman" w:hAnsi="Times New Roman" w:cs="Times New Roman"/>
        </w:rPr>
        <w:t xml:space="preserve"> nad </w:t>
      </w:r>
      <w:r w:rsidR="00BC4117" w:rsidRPr="005C2CA9">
        <w:rPr>
          <w:rStyle w:val="Predvolenpsmoodseku1"/>
          <w:rFonts w:ascii="Times New Roman" w:hAnsi="Times New Roman" w:cs="Times New Roman"/>
        </w:rPr>
        <w:t>rôznymi oblasťami</w:t>
      </w:r>
      <w:r w:rsidRPr="005C2CA9">
        <w:rPr>
          <w:rStyle w:val="Predvolenpsmoodseku1"/>
          <w:rFonts w:ascii="Times New Roman" w:hAnsi="Times New Roman" w:cs="Times New Roman"/>
        </w:rPr>
        <w:t xml:space="preserve"> občianskeho života. ĽUDSKÉ PRÁVA sú pozitívnym aspektom, ktorý </w:t>
      </w:r>
      <w:r w:rsidRPr="005C2CA9">
        <w:rPr>
          <w:rStyle w:val="Predvolenpsmoodseku1"/>
          <w:rFonts w:ascii="Times New Roman" w:hAnsi="Times New Roman" w:cs="Times New Roman"/>
        </w:rPr>
        <w:lastRenderedPageBreak/>
        <w:t>treba šíriť s rozhodnosťou, aby nikto nebol vylúčený z uznania základných práv ľudskej osoby. Pán nech nás podporuje v tomto dvojnásobnom úsilí.</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Svetový deň ľudských práv  10.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Pracujme všetci s nasadením, aby sa nikto necítil vylúčený zo skutočného priznania základných práv ľudskej osoby.</w:t>
      </w:r>
    </w:p>
    <w:p w:rsidR="006F1906" w:rsidRPr="005C2CA9" w:rsidRDefault="006F1906" w:rsidP="00C4139D">
      <w:pPr>
        <w:pStyle w:val="Standard"/>
        <w:spacing w:after="0" w:line="240" w:lineRule="auto"/>
        <w:jc w:val="both"/>
        <w:rPr>
          <w:rFonts w:ascii="Times New Roman" w:hAnsi="Times New Roman" w:cs="Times New Roman"/>
          <w:b/>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Nedajme šancu genocíde  9.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Modlime sa za všetky obete genocíd a zasaďme sa za to, aby sa vo svete už viac nediali tieto zločiny.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Učme sa pokore od Panny Márie  8.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Učme sa od Panny Márie mať srdce pokorné a schopné prijať Božie dary.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Za rastom Cirkvi sa skrýva jej príťažlivosť  7.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Cirkev nerastie vďaka prozelytizmu, ale vďaka príťažlivosti.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Kresťan je ten, kto pozná Božiu nehu  6. 12. 2016  - ranná homília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Pán prichádza ako sudca, ale sudca, ktorý </w:t>
      </w:r>
      <w:r w:rsidR="002A4378" w:rsidRPr="005C2CA9">
        <w:rPr>
          <w:rStyle w:val="Predvolenpsmoodseku1"/>
          <w:rFonts w:ascii="Times New Roman" w:hAnsi="Times New Roman" w:cs="Times New Roman"/>
        </w:rPr>
        <w:t>je plný nehy a</w:t>
      </w:r>
      <w:r w:rsidRPr="005C2CA9">
        <w:rPr>
          <w:rStyle w:val="Predvolenpsmoodseku1"/>
          <w:rFonts w:ascii="Times New Roman" w:hAnsi="Times New Roman" w:cs="Times New Roman"/>
        </w:rPr>
        <w:t xml:space="preserve"> ktorý urobí všetko preto, aby nás zachránil. Neprichádza aby súdil, ale aby SPASIL. Hľadá každého jedného z nás, osobne nás MILUJE. Nemiluje neurčitú masu ľudí, ale miluje nás po mene, takých akí sme.</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Stratená ovca sa nestratila preto, lebo nemala kompas. Cestu poznala dobre. Stratila sa, lebo mala choré srdce</w:t>
      </w:r>
      <w:r w:rsidR="002A4378" w:rsidRPr="005C2CA9">
        <w:rPr>
          <w:rStyle w:val="Predvolenpsmoodseku1"/>
          <w:rFonts w:ascii="Times New Roman" w:hAnsi="Times New Roman" w:cs="Times New Roman"/>
        </w:rPr>
        <w:t>, zaslepené vnútorným ODLÚČENÍM. U</w:t>
      </w:r>
      <w:r w:rsidRPr="005C2CA9">
        <w:rPr>
          <w:rStyle w:val="Predvolenpsmoodseku1"/>
          <w:rFonts w:ascii="Times New Roman" w:hAnsi="Times New Roman" w:cs="Times New Roman"/>
        </w:rPr>
        <w:t>tiekla, aby sa vzdialila od Pána, aby nasýtila to vnútorné TEMNO, ktoré ju viedlo k dvojakému životu. Pán ju však ide hľadať.</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A4378"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N</w:t>
      </w:r>
      <w:r w:rsidR="00BC4117" w:rsidRPr="005C2CA9">
        <w:rPr>
          <w:rStyle w:val="Predvolenpsmoodseku1"/>
          <w:rFonts w:ascii="Times New Roman" w:hAnsi="Times New Roman" w:cs="Times New Roman"/>
        </w:rPr>
        <w:t>ajviac</w:t>
      </w:r>
      <w:r w:rsidRPr="005C2CA9">
        <w:rPr>
          <w:rStyle w:val="Predvolenpsmoodseku1"/>
          <w:rFonts w:ascii="Times New Roman" w:hAnsi="Times New Roman" w:cs="Times New Roman"/>
        </w:rPr>
        <w:t xml:space="preserve"> stratenou ovcou bol</w:t>
      </w:r>
      <w:r w:rsidR="002600C5" w:rsidRPr="005C2CA9">
        <w:rPr>
          <w:rStyle w:val="Predvolenpsmoodseku1"/>
          <w:rFonts w:ascii="Times New Roman" w:hAnsi="Times New Roman" w:cs="Times New Roman"/>
        </w:rPr>
        <w:t xml:space="preserve"> Judáš. Mal niečo trpké v srdci. Takí vždy ujdú mimo, lebo tma v srdci oddeľuje od stáda. Je to ten DVOJITÝ život mnohých kresťanov, aj kňazov a biskupov. Úbožiak brat Judáš. Musíme mať chápavosť pre STRATENÉ ovce. Aj my máme vždy niečo zo stratených oviec.</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Fonts w:ascii="Times New Roman" w:hAnsi="Times New Roman" w:cs="Times New Roman"/>
        </w:rPr>
        <w:t>Konanie stratenej ovce nie je pochybením, skôr CHOROBOU v srdci, ktorú využíva diabol. Judáš so svojim ROZDELENÝM srdcom predstavuje stratenú ovcu, ktorú sa pastier vydáva hľadať.</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Judáš </w:t>
      </w:r>
      <w:r w:rsidR="00BC4117" w:rsidRPr="005C2CA9">
        <w:rPr>
          <w:rStyle w:val="Predvolenpsmoodseku1"/>
          <w:rFonts w:ascii="Times New Roman" w:hAnsi="Times New Roman" w:cs="Times New Roman"/>
        </w:rPr>
        <w:t xml:space="preserve">upadol do  ZÚFALSTVA, keď </w:t>
      </w:r>
      <w:r w:rsidRPr="005C2CA9">
        <w:rPr>
          <w:rStyle w:val="Predvolenpsmoodseku1"/>
          <w:rFonts w:ascii="Times New Roman" w:hAnsi="Times New Roman" w:cs="Times New Roman"/>
        </w:rPr>
        <w:t>videl, čo jeho DVOJITÝ život spôsobil v</w:t>
      </w:r>
      <w:r w:rsidR="002A4378" w:rsidRPr="005C2CA9">
        <w:rPr>
          <w:rStyle w:val="Predvolenpsmoodseku1"/>
          <w:rFonts w:ascii="Times New Roman" w:hAnsi="Times New Roman" w:cs="Times New Roman"/>
        </w:rPr>
        <w:t xml:space="preserve"> komunite, to zlo, ktoré zasial</w:t>
      </w:r>
      <w:r w:rsidRPr="005C2CA9">
        <w:rPr>
          <w:rStyle w:val="Predvolenpsmoodseku1"/>
          <w:rFonts w:ascii="Times New Roman" w:hAnsi="Times New Roman" w:cs="Times New Roman"/>
        </w:rPr>
        <w:t xml:space="preserve"> svojou vnútornou TEMNOTOU, ktorá ho zakaždým viedla k úniku mimo, hľadajúc svetlá, ktoré neboli Pánovým svetlom, al</w:t>
      </w:r>
      <w:r w:rsidR="00BC4117" w:rsidRPr="005C2CA9">
        <w:rPr>
          <w:rStyle w:val="Predvolenpsmoodseku1"/>
          <w:rFonts w:ascii="Times New Roman" w:hAnsi="Times New Roman" w:cs="Times New Roman"/>
        </w:rPr>
        <w:t>e svetlami ako vianočné ozdoby</w:t>
      </w:r>
      <w:r w:rsidRPr="005C2CA9">
        <w:rPr>
          <w:rStyle w:val="Predvolenpsmoodseku1"/>
          <w:rFonts w:ascii="Times New Roman" w:hAnsi="Times New Roman" w:cs="Times New Roman"/>
        </w:rPr>
        <w:t>.</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Keď Ježiš nachádza stratenú ovcu, nezasypáva ju obvineniami, i keď spôsobila toľko zla. Dôkazom toho sú Ježišove slová v Olivovej záhrade, keď Judáša oslovuje</w:t>
      </w:r>
      <w:r w:rsidR="00BC4117" w:rsidRPr="005C2CA9">
        <w:rPr>
          <w:rStyle w:val="Predvolenpsmoodseku1"/>
          <w:rFonts w:ascii="Times New Roman" w:hAnsi="Times New Roman" w:cs="Times New Roman"/>
        </w:rPr>
        <w:t xml:space="preserve"> </w:t>
      </w:r>
      <w:r w:rsidRPr="005C2CA9">
        <w:rPr>
          <w:rStyle w:val="Predvolenpsmoodseku1"/>
          <w:rFonts w:ascii="Times New Roman" w:hAnsi="Times New Roman" w:cs="Times New Roman"/>
        </w:rPr>
        <w:t>„pr</w:t>
      </w:r>
      <w:r w:rsidR="002A4378" w:rsidRPr="005C2CA9">
        <w:rPr>
          <w:rStyle w:val="Predvolenpsmoodseku1"/>
          <w:rFonts w:ascii="Times New Roman" w:hAnsi="Times New Roman" w:cs="Times New Roman"/>
        </w:rPr>
        <w:t xml:space="preserve">iateľ“. Toto sú Božie pohladenia a ÚTECHA, ktorú hľadáme. </w:t>
      </w:r>
      <w:r w:rsidRPr="005C2CA9">
        <w:rPr>
          <w:rStyle w:val="Predvolenpsmoodseku1"/>
          <w:rFonts w:ascii="Times New Roman" w:hAnsi="Times New Roman" w:cs="Times New Roman"/>
        </w:rPr>
        <w:t xml:space="preserve">Kto nepozná Pánove pohladenia, nepozná </w:t>
      </w:r>
      <w:r w:rsidR="002A4378" w:rsidRPr="005C2CA9">
        <w:rPr>
          <w:rStyle w:val="Predvolenpsmoodseku1"/>
          <w:rFonts w:ascii="Times New Roman" w:hAnsi="Times New Roman" w:cs="Times New Roman"/>
        </w:rPr>
        <w:t xml:space="preserve">KRESŤANSKÚ náuku!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Nech Pán príde</w:t>
      </w:r>
      <w:r w:rsidR="00230835"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aby nás našiel a zachránil ako stratenú ovcu a aby nás priviedol do svojej Cirkvi. Nech nám Pán dá milosť očakávať s našimi ranami a hriechmi MOC Boha, ktorý prichádza, aby nás utešil. Jeho moc je NEHA, ktorá vzišla z Jeho srdca,  tak dobrého, že dal ŽIVOT za nás.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Posolstvo kardinálovi Ravasimu o úlohe umelcov poľudštiť periférie miest  6. 12. 2016</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Skúsenosť skutočnej krásy, nie pomíňavej ani povrchnej, nie je niečo prídavné alebo druhoradé pri hľadaní zmyslu a</w:t>
      </w:r>
      <w:r w:rsidR="00230835" w:rsidRPr="005C2CA9">
        <w:rPr>
          <w:rStyle w:val="Predvolenpsmoodseku1"/>
          <w:rFonts w:ascii="Times New Roman" w:hAnsi="Times New Roman" w:cs="Times New Roman"/>
        </w:rPr>
        <w:t> </w:t>
      </w:r>
      <w:r w:rsidRPr="005C2CA9">
        <w:rPr>
          <w:rStyle w:val="Predvolenpsmoodseku1"/>
          <w:rFonts w:ascii="Times New Roman" w:hAnsi="Times New Roman" w:cs="Times New Roman"/>
        </w:rPr>
        <w:t>šťastia</w:t>
      </w:r>
      <w:r w:rsidR="00230835" w:rsidRPr="005C2CA9">
        <w:rPr>
          <w:rStyle w:val="Predvolenpsmoodseku1"/>
          <w:rFonts w:ascii="Times New Roman" w:hAnsi="Times New Roman" w:cs="Times New Roman"/>
        </w:rPr>
        <w:t>. T</w:t>
      </w:r>
      <w:r w:rsidRPr="005C2CA9">
        <w:rPr>
          <w:rStyle w:val="Predvolenpsmoodseku1"/>
          <w:rFonts w:ascii="Times New Roman" w:hAnsi="Times New Roman" w:cs="Times New Roman"/>
        </w:rPr>
        <w:t>áto skúsenosť nevzďaľuje od reality, ale naopak privádza k JADRU konfrontovania sa s každodenným životom, aby sa OSLOBODIL od temnôt a premenil sa nadobudnutím svetla a krásy.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Projekty OBRODY periférií veľkomiest ponúkajú záblesky krásy, malé urbanistické, architektonické a umelecké zásahy, vďaka ktorým sa obnovuje aj na miestach zanedbaných a škaredých zmysel pre krásu, dôstojnosť a ľudskosť.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lastRenderedPageBreak/>
        <w:t>Veľa miest s ich zanedbanými predmestiami nechalo oveľa viac priestoru strachom ako túžbam a ľudským snom. Je dôležité, aby sakrálne stavby na perifériách a v zanedbaných prostrediach, ponúkali jednoduchosť a vyjadrovali PODSTATU, ako oázy krásy, pokoja, prijatia, napomáhajúc STRETNUTIU s</w:t>
      </w:r>
      <w:r w:rsidR="00230835" w:rsidRPr="005C2CA9">
        <w:rPr>
          <w:rStyle w:val="Predvolenpsmoodseku1"/>
          <w:rFonts w:ascii="Times New Roman" w:hAnsi="Times New Roman" w:cs="Times New Roman"/>
        </w:rPr>
        <w:t> </w:t>
      </w:r>
      <w:r w:rsidRPr="005C2CA9">
        <w:rPr>
          <w:rStyle w:val="Predvolenpsmoodseku1"/>
          <w:rFonts w:ascii="Times New Roman" w:hAnsi="Times New Roman" w:cs="Times New Roman"/>
        </w:rPr>
        <w:t>Bohom</w:t>
      </w:r>
      <w:r w:rsidR="00230835"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a</w:t>
      </w:r>
      <w:r w:rsidR="00230835" w:rsidRPr="005C2CA9">
        <w:rPr>
          <w:rStyle w:val="Predvolenpsmoodseku1"/>
          <w:rFonts w:ascii="Times New Roman" w:hAnsi="Times New Roman" w:cs="Times New Roman"/>
        </w:rPr>
        <w:t>by sa</w:t>
      </w:r>
      <w:r w:rsidRPr="005C2CA9">
        <w:rPr>
          <w:rStyle w:val="Predvolenpsmoodseku1"/>
          <w:rFonts w:ascii="Times New Roman" w:hAnsi="Times New Roman" w:cs="Times New Roman"/>
        </w:rPr>
        <w:t xml:space="preserve"> stali miestami rastu.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Vynára sa dôležitá a nevyhnutná úloha umelcov, osobitne tých, ktorí sú VERIACI a nechajú sa osvecovať krásou Kristovho EVANJELIA, vytvárať umelecké diela, ktoré budú prostredníctvom jazyka krásy prinášať znak, iskru nádeje a dôvery tam, kde sa zdá, že sa ľudia poddali ľahostajnosti a ohyzdnosti.</w:t>
      </w:r>
    </w:p>
    <w:p w:rsidR="006F1906" w:rsidRPr="005C2CA9" w:rsidRDefault="006F1906" w:rsidP="00C4139D">
      <w:pPr>
        <w:pStyle w:val="Standard"/>
        <w:spacing w:after="0" w:line="240" w:lineRule="auto"/>
        <w:jc w:val="both"/>
        <w:rPr>
          <w:rFonts w:ascii="Times New Roman" w:hAnsi="Times New Roman" w:cs="Times New Roman"/>
          <w:b/>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Ježiš dáva životu zmysel a nádej  6.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Ježiš dal zmysel môjmu životu tu na zemi a dáva mi nádej pre život budúci.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Berme zodpovedne svoje poslanie  5. 12.2 016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Ježiš nás učí ísť vždy k podstate a brať zodpovedne vlastné poslanie, našu misiu.</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Každodenné obrátenie  4. 12. 2016  - Anjel Pána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V evanjeliu zaznieva výzva Jána Krstiteľa: „</w:t>
      </w:r>
      <w:r w:rsidRPr="005C2CA9">
        <w:rPr>
          <w:rStyle w:val="Predvolenpsmoodseku1"/>
          <w:rFonts w:ascii="Times New Roman" w:hAnsi="Times New Roman" w:cs="Times New Roman"/>
          <w:i/>
        </w:rPr>
        <w:t>Robte pokánie, lebo sa priblížilo nebeské kráľovstvo!</w:t>
      </w:r>
      <w:r w:rsidRPr="005C2CA9">
        <w:rPr>
          <w:rStyle w:val="Predvolenpsmoodseku1"/>
          <w:rFonts w:ascii="Times New Roman" w:hAnsi="Times New Roman" w:cs="Times New Roman"/>
        </w:rPr>
        <w:t xml:space="preserve">“ (Mt 3,2). Evanjelista chce Jána </w:t>
      </w:r>
      <w:r w:rsidR="00230835" w:rsidRPr="005C2CA9">
        <w:rPr>
          <w:rStyle w:val="Predvolenpsmoodseku1"/>
          <w:rFonts w:ascii="Times New Roman" w:hAnsi="Times New Roman" w:cs="Times New Roman"/>
        </w:rPr>
        <w:t xml:space="preserve">Krstiteľa </w:t>
      </w:r>
      <w:r w:rsidRPr="005C2CA9">
        <w:rPr>
          <w:rStyle w:val="Predvolenpsmoodseku1"/>
          <w:rFonts w:ascii="Times New Roman" w:hAnsi="Times New Roman" w:cs="Times New Roman"/>
        </w:rPr>
        <w:t>predstaviť ako toho, kto PRIPRAVUJE cestu Kristovi, a učeníkov ako POKRAČOVATEĽOV v Ježišovom kázaní. Ide o tú istú radostnú zvesť: prichádza Božie kráľovstvo, ba už sa priblížilo, je medzi nami!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w:t>
      </w:r>
      <w:r w:rsidRPr="005C2CA9">
        <w:rPr>
          <w:rStyle w:val="Predvolenpsmoodseku1"/>
          <w:rFonts w:ascii="Times New Roman" w:hAnsi="Times New Roman" w:cs="Times New Roman"/>
          <w:i/>
        </w:rPr>
        <w:t>Božie kráľovstvo je medzi vami,</w:t>
      </w:r>
      <w:r w:rsidR="00230835" w:rsidRPr="005C2CA9">
        <w:rPr>
          <w:rStyle w:val="Predvolenpsmoodseku1"/>
          <w:rFonts w:ascii="Times New Roman" w:hAnsi="Times New Roman" w:cs="Times New Roman"/>
        </w:rPr>
        <w:t>“ hovorí Ježiš. (Lk 17,20)</w:t>
      </w:r>
      <w:r w:rsidRPr="005C2CA9">
        <w:rPr>
          <w:rStyle w:val="Predvolenpsmoodseku1"/>
          <w:rFonts w:ascii="Times New Roman" w:hAnsi="Times New Roman" w:cs="Times New Roman"/>
        </w:rPr>
        <w:t xml:space="preserve"> Toto je ústredné POSOLSTVO každej kresťanskej misie. Keď kresťan ide ohlasovať Ježiša, nejde robiť prozelytizmus, ako keby bol fanúšikom, ktorý hľadá pre svoje družstvo viac prívržencov. Ide jednoducho ohlasovať: „Božie kráľovstvo je medzi vami!“ Takto PRIPRAVUJE cestu Ježišovi. </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Čo je Božie kráľovstvo? </w:t>
      </w:r>
      <w:r w:rsidR="00230835" w:rsidRPr="005C2CA9">
        <w:rPr>
          <w:rStyle w:val="Predvolenpsmoodseku1"/>
          <w:rFonts w:ascii="Times New Roman" w:hAnsi="Times New Roman" w:cs="Times New Roman"/>
        </w:rPr>
        <w:t>V</w:t>
      </w:r>
      <w:r w:rsidRPr="005C2CA9">
        <w:rPr>
          <w:rStyle w:val="Predvolenpsmoodseku1"/>
          <w:rFonts w:ascii="Times New Roman" w:hAnsi="Times New Roman" w:cs="Times New Roman"/>
        </w:rPr>
        <w:t>zťahuje</w:t>
      </w:r>
      <w:r w:rsidR="00230835" w:rsidRPr="005C2CA9">
        <w:rPr>
          <w:rStyle w:val="Predvolenpsmoodseku1"/>
          <w:rFonts w:ascii="Times New Roman" w:hAnsi="Times New Roman" w:cs="Times New Roman"/>
        </w:rPr>
        <w:t xml:space="preserve"> sa</w:t>
      </w:r>
      <w:r w:rsidRPr="005C2CA9">
        <w:rPr>
          <w:rStyle w:val="Predvolenpsmoodseku1"/>
          <w:rFonts w:ascii="Times New Roman" w:hAnsi="Times New Roman" w:cs="Times New Roman"/>
        </w:rPr>
        <w:t xml:space="preserve"> k posmrtnému životu, </w:t>
      </w:r>
      <w:r w:rsidR="00230835" w:rsidRPr="005C2CA9">
        <w:rPr>
          <w:rStyle w:val="Predvolenpsmoodseku1"/>
          <w:rFonts w:ascii="Times New Roman" w:hAnsi="Times New Roman" w:cs="Times New Roman"/>
        </w:rPr>
        <w:t>večnému</w:t>
      </w:r>
      <w:r w:rsidRPr="005C2CA9">
        <w:rPr>
          <w:rStyle w:val="Predvolenpsmoodseku1"/>
          <w:rFonts w:ascii="Times New Roman" w:hAnsi="Times New Roman" w:cs="Times New Roman"/>
        </w:rPr>
        <w:t xml:space="preserve"> život</w:t>
      </w:r>
      <w:r w:rsidR="00230835" w:rsidRPr="005C2CA9">
        <w:rPr>
          <w:rStyle w:val="Predvolenpsmoodseku1"/>
          <w:rFonts w:ascii="Times New Roman" w:hAnsi="Times New Roman" w:cs="Times New Roman"/>
        </w:rPr>
        <w:t>u?</w:t>
      </w:r>
      <w:r w:rsidRPr="005C2CA9">
        <w:rPr>
          <w:rStyle w:val="Predvolenpsmoodseku1"/>
          <w:rFonts w:ascii="Times New Roman" w:hAnsi="Times New Roman" w:cs="Times New Roman"/>
        </w:rPr>
        <w:t xml:space="preserve"> Božie kráľovstvo bude mať nekonečný rozsah presahujúci pozemský život, ale správa, ktorú nám Ježiš prináša je, že Božie kráľovstvo nemáme očakávať v budúcnosti. Priblížilo sa a určitým spôsobom je už PRÍTOMNÉ  a už odteraz môžeme ZAKUSOVAŤ  jeho duchovnú moc.</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i/>
        </w:rPr>
        <w:t>„Božie kráľovstvo je medzi vami!“</w:t>
      </w:r>
      <w:r w:rsidRPr="005C2CA9">
        <w:rPr>
          <w:rStyle w:val="Predvolenpsmoodseku1"/>
          <w:rFonts w:ascii="Times New Roman" w:hAnsi="Times New Roman" w:cs="Times New Roman"/>
        </w:rPr>
        <w:t xml:space="preserve"> </w:t>
      </w:r>
      <w:r w:rsidR="00C4139D" w:rsidRPr="005C2CA9">
        <w:rPr>
          <w:rStyle w:val="Predvolenpsmoodseku1"/>
          <w:rFonts w:ascii="Times New Roman" w:hAnsi="Times New Roman" w:cs="Times New Roman"/>
        </w:rPr>
        <w:t xml:space="preserve">hovorí </w:t>
      </w:r>
      <w:r w:rsidRPr="005C2CA9">
        <w:rPr>
          <w:rStyle w:val="Predvolenpsmoodseku1"/>
          <w:rFonts w:ascii="Times New Roman" w:hAnsi="Times New Roman" w:cs="Times New Roman"/>
        </w:rPr>
        <w:t>Ježiš</w:t>
      </w:r>
      <w:r w:rsidR="00C4139D" w:rsidRPr="005C2CA9">
        <w:rPr>
          <w:rStyle w:val="Predvolenpsmoodseku1"/>
          <w:rFonts w:ascii="Times New Roman" w:hAnsi="Times New Roman" w:cs="Times New Roman"/>
        </w:rPr>
        <w:t xml:space="preserve"> (Lk 17,20)</w:t>
      </w:r>
      <w:r w:rsidRPr="005C2CA9">
        <w:rPr>
          <w:rStyle w:val="Predvolenpsmoodseku1"/>
          <w:rFonts w:ascii="Times New Roman" w:hAnsi="Times New Roman" w:cs="Times New Roman"/>
        </w:rPr>
        <w:t>. Boh prichádza NASTOLIŤ svoje kraľovanie v našich dejinách, v každodennosti dneška, v našom živote. A tam, kde sa Mu dostáva PRIJATIE s vierou a pokorou, klíči láska, radosť a pokoj.</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Podmienkou pre vstup a účasť na Božom kráľovstve je uskutočnenie premeny v našom živote, každodenné obrátenie</w:t>
      </w:r>
      <w:r w:rsidR="00230835"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zanechanie idolov tohto sveta, úspechu </w:t>
      </w:r>
      <w:r w:rsidR="00C4139D" w:rsidRPr="005C2CA9">
        <w:rPr>
          <w:rStyle w:val="Predvolenpsmoodseku1"/>
          <w:rFonts w:ascii="Times New Roman" w:hAnsi="Times New Roman" w:cs="Times New Roman"/>
        </w:rPr>
        <w:t>a</w:t>
      </w:r>
      <w:r w:rsidRPr="005C2CA9">
        <w:rPr>
          <w:rStyle w:val="Predvolenpsmoodseku1"/>
          <w:rFonts w:ascii="Times New Roman" w:hAnsi="Times New Roman" w:cs="Times New Roman"/>
        </w:rPr>
        <w:t xml:space="preserve"> moci na úkor slabších, smädu po bohatstvách, pôžitku za akúkoľvek cenu. Znamená to OTVORIŤ cestu Pánovi, ktorý PRICHÁDZA.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Ježiš neodníma našu slobodu, ale darúva nám pravé šťastie. Narodením Ježiša v Betleheme samotný Boh PRICHÁDZA prebývať medzi nami, aby nás OSLOBODIL od egoizmu, od hriechu a od skazenosti, ktoré sú od diabla, hľadať úspech za každú cenu, usilovať sa o moc na úkor slabších, mať smäd po bohatstvách a vyhľadávať pôžitok za akúkoľvek cenu.</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V čase Adventu sa nechajme viesť povzbudením Jána Krstiteľa: „</w:t>
      </w:r>
      <w:r w:rsidRPr="005C2CA9">
        <w:rPr>
          <w:rStyle w:val="Predvolenpsmoodseku1"/>
          <w:rFonts w:ascii="Times New Roman" w:hAnsi="Times New Roman" w:cs="Times New Roman"/>
          <w:i/>
        </w:rPr>
        <w:t>Pripravte cestu Pánovi, vyrovnajte mu chodníky!</w:t>
      </w:r>
      <w:r w:rsidRPr="005C2CA9">
        <w:rPr>
          <w:rStyle w:val="Predvolenpsmoodseku1"/>
          <w:rFonts w:ascii="Times New Roman" w:hAnsi="Times New Roman" w:cs="Times New Roman"/>
        </w:rPr>
        <w:t>“ (Mt 3,3). Keď si spytujeme svedomie, keď skúmame naše postoje, aby sme odohnali  hriešne postoje, úspech a moc na úkor slabších, smäd po bohatstvách, pôžitok za akúkoľvek cenu, vtedy PRIPRAVUJEME Pánovi cestu a VYROVNÁVAME  Mu chodníky.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Nech nám Panna Mária pomáha pripraviť sa na STRETNUTIE s Láskou, ktorá je vždy väčšia, čiže tou, ktorú prináša Ježiš, a ktorá sa vo vianočnej noci stala celkom maličkou, ako semiačko padnuté do zeme. A Ježiš je týmto semiačkom: semiačkom Božieho KRÁĽOVSTVA.</w:t>
      </w:r>
    </w:p>
    <w:p w:rsidR="006F1906" w:rsidRPr="005C2CA9" w:rsidRDefault="006F1906" w:rsidP="00C4139D">
      <w:pPr>
        <w:pStyle w:val="Standard"/>
        <w:spacing w:after="0" w:line="240" w:lineRule="auto"/>
        <w:jc w:val="both"/>
        <w:rPr>
          <w:rFonts w:ascii="Times New Roman" w:hAnsi="Times New Roman" w:cs="Times New Roman"/>
        </w:rPr>
      </w:pPr>
    </w:p>
    <w:p w:rsidR="00C4139D" w:rsidRPr="005C2CA9" w:rsidRDefault="00C4139D" w:rsidP="00C4139D">
      <w:pPr>
        <w:pStyle w:val="Standard"/>
        <w:spacing w:after="0" w:line="240" w:lineRule="auto"/>
        <w:jc w:val="both"/>
        <w:rPr>
          <w:rStyle w:val="Predvolenpsmoodseku1"/>
          <w:rFonts w:ascii="Times New Roman" w:hAnsi="Times New Roman" w:cs="Times New Roman"/>
          <w:b/>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lastRenderedPageBreak/>
        <w:t>Prizrite sa do tváre chudobným  3. 12. 2016  - podnikateľom Globálneho fóra</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Ak ignorujeme volanie našich bratov a sestier v každej časti sveta, popierame ich práva a dary, ktoré dostali od Boha. Odmietame ich múdrosť a nedovoľujeme im ponúknuť svetu ich talenty, tradície a ich kultúru. Zväčšuje to utrpenie chudobných a utláčaných a my sami sa tým stávame morálne a duchovne chudobnejšími.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Fonts w:ascii="Times New Roman" w:hAnsi="Times New Roman" w:cs="Times New Roman"/>
        </w:rPr>
        <w:t>Je dôležité, aby sme rozpoznali zlo, lebo tak ho môžeme začať správne liečiť. Obnova sa nemá zaoberať len trhovou ekonomikou, výnosmi a zlepšovaním infraštruktúry. To, o čom hovoríme, je SPOLOČNÉ dobro ľudstva, právo každej osoby mať účasť na zdrojoch tohto sveta a mať ROVNAKÉ príležitosti rozvíjať svoje schopnosti, založené na dôstojnosti Božích detí.</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Pri posilnení ekonomických modelov ide o naše osobné obrátenie a o našu nezištnosť voči núdznym. Zapojte do vašich snáh tých, ktorým chcete pomáhať, dajte zaznieť ich hlasu, počúvajte ich príbehy a chápte ich potreby. Viďte v nich brata a sestru</w:t>
      </w:r>
      <w:r w:rsidR="00230835" w:rsidRPr="005C2CA9">
        <w:rPr>
          <w:rStyle w:val="Predvolenpsmoodseku1"/>
          <w:rFonts w:ascii="Times New Roman" w:hAnsi="Times New Roman" w:cs="Times New Roman"/>
        </w:rPr>
        <w:t>, syna a dcéru, matku a otca. HĽ</w:t>
      </w:r>
      <w:r w:rsidRPr="005C2CA9">
        <w:rPr>
          <w:rStyle w:val="Predvolenpsmoodseku1"/>
          <w:rFonts w:ascii="Times New Roman" w:hAnsi="Times New Roman" w:cs="Times New Roman"/>
        </w:rPr>
        <w:t xml:space="preserve">AĎTE  do </w:t>
      </w:r>
      <w:r w:rsidR="00230835" w:rsidRPr="005C2CA9">
        <w:rPr>
          <w:rStyle w:val="Predvolenpsmoodseku1"/>
          <w:rFonts w:ascii="Times New Roman" w:hAnsi="Times New Roman" w:cs="Times New Roman"/>
        </w:rPr>
        <w:t>tváre tomu</w:t>
      </w:r>
      <w:r w:rsidRPr="005C2CA9">
        <w:rPr>
          <w:rStyle w:val="Predvolenpsmoodseku1"/>
          <w:rFonts w:ascii="Times New Roman" w:hAnsi="Times New Roman" w:cs="Times New Roman"/>
        </w:rPr>
        <w:t>, komu chcete úprimne pomôcť.</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Výzva byť misionármi  3.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Všetci sme pozvaní vyjsť ako misionári a priniesť posolstvo Božej lásky každému človeku a do každého prostredia.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Postavme sa proti obchodu s ľuďmi  2. 12. 2016  - tweet</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Pozývam všetkých ľudí dobrej vôle postaviť sa proti obchodovaniu s ľuďmi a proti novým formám otroctva.</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Nech je Kalazanský jubilejný rok novými Turícami  2. 12. 2016  - piaristom</w:t>
      </w: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Dnes viac než inokedy potrebujeme EVANJELIOVÚ pedagogiku, ktorá by bola schopná zmeniť srdce a realitu v súlade s Božím kráľovstvom. Medzi tými najchudobnejšími a tam, kde </w:t>
      </w:r>
      <w:r w:rsidR="00C4139D" w:rsidRPr="005C2CA9">
        <w:rPr>
          <w:rStyle w:val="Predvolenpsmoodseku1"/>
          <w:rFonts w:ascii="Times New Roman" w:hAnsi="Times New Roman" w:cs="Times New Roman"/>
        </w:rPr>
        <w:t xml:space="preserve">sa </w:t>
      </w:r>
      <w:r w:rsidRPr="005C2CA9">
        <w:rPr>
          <w:rStyle w:val="Predvolenpsmoodseku1"/>
          <w:rFonts w:ascii="Times New Roman" w:hAnsi="Times New Roman" w:cs="Times New Roman"/>
        </w:rPr>
        <w:t>Radostná zvesť dotýka života len okrajovo, je KRESŤANSKÁ výchova privilegovaným prostriedkom pre dosiahnutie tejto méty.</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3083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Výchova o</w:t>
      </w:r>
      <w:r w:rsidR="002600C5" w:rsidRPr="005C2CA9">
        <w:rPr>
          <w:rStyle w:val="Predvolenpsmoodseku1"/>
          <w:rFonts w:ascii="Times New Roman" w:hAnsi="Times New Roman" w:cs="Times New Roman"/>
        </w:rPr>
        <w:t xml:space="preserve">tvára možnosť pochopiť a prijať Božiu PRÍTOMNOSŤ v srdci každého človeka už od útleho detstva, využijúc poznanie v zmysle ľudskom ako vzdelanosť, i v božom ako nábožnosť. Jedine život založený na tejto LÁSKE urobí ľudí plodných a požehná </w:t>
      </w:r>
      <w:r w:rsidRPr="005C2CA9">
        <w:rPr>
          <w:rStyle w:val="Predvolenpsmoodseku1"/>
          <w:rFonts w:ascii="Times New Roman" w:hAnsi="Times New Roman" w:cs="Times New Roman"/>
        </w:rPr>
        <w:t>i</w:t>
      </w:r>
      <w:r w:rsidR="002600C5" w:rsidRPr="005C2CA9">
        <w:rPr>
          <w:rStyle w:val="Predvolenpsmoodseku1"/>
          <w:rFonts w:ascii="Times New Roman" w:hAnsi="Times New Roman" w:cs="Times New Roman"/>
        </w:rPr>
        <w:t>ch.</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Opravdivou cestou poznania seba samého a cvičenia sa v cnostiach je sklonenie sa k deťom, predovšetkým k tým najopustenejším. Tým istým spôsobom, akým chcel Pán vložiť skutočné šťastie do PONÍŽENOSTI kríža, rovnako aj zasvätené osoby nachádza</w:t>
      </w:r>
      <w:r w:rsidR="00230835" w:rsidRPr="005C2CA9">
        <w:rPr>
          <w:rStyle w:val="Predvolenpsmoodseku1"/>
          <w:rFonts w:ascii="Times New Roman" w:hAnsi="Times New Roman" w:cs="Times New Roman"/>
        </w:rPr>
        <w:t xml:space="preserve">jú </w:t>
      </w:r>
      <w:r w:rsidRPr="005C2CA9">
        <w:rPr>
          <w:rStyle w:val="Predvolenpsmoodseku1"/>
          <w:rFonts w:ascii="Times New Roman" w:hAnsi="Times New Roman" w:cs="Times New Roman"/>
        </w:rPr>
        <w:t>radosť v každodennom ZNÍŽENÍ sa uprostred tých najchudobnejších.</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b/>
        </w:rPr>
        <w:t>Morálne výzvy pre študentov v medzinárodnom prostredí  1. 12. 2016</w:t>
      </w:r>
    </w:p>
    <w:p w:rsidR="00230835" w:rsidRPr="005C2CA9" w:rsidRDefault="002600C5" w:rsidP="00C4139D">
      <w:pPr>
        <w:pStyle w:val="Standard"/>
        <w:spacing w:after="0" w:line="240" w:lineRule="auto"/>
        <w:jc w:val="both"/>
        <w:rPr>
          <w:rFonts w:ascii="Times New Roman" w:hAnsi="Times New Roman" w:cs="Times New Roman"/>
        </w:rPr>
      </w:pPr>
      <w:r w:rsidRPr="005C2CA9">
        <w:rPr>
          <w:rFonts w:ascii="Times New Roman" w:hAnsi="Times New Roman" w:cs="Times New Roman"/>
        </w:rPr>
        <w:t>V modernom chápaní  intelektuála</w:t>
      </w:r>
      <w:r w:rsidR="00230835" w:rsidRPr="005C2CA9">
        <w:rPr>
          <w:rFonts w:ascii="Times New Roman" w:hAnsi="Times New Roman" w:cs="Times New Roman"/>
        </w:rPr>
        <w:t xml:space="preserve"> zameraného</w:t>
      </w:r>
      <w:r w:rsidRPr="005C2CA9">
        <w:rPr>
          <w:rFonts w:ascii="Times New Roman" w:hAnsi="Times New Roman" w:cs="Times New Roman"/>
        </w:rPr>
        <w:t xml:space="preserve"> na </w:t>
      </w:r>
      <w:r w:rsidR="00230835" w:rsidRPr="005C2CA9">
        <w:rPr>
          <w:rFonts w:ascii="Times New Roman" w:hAnsi="Times New Roman" w:cs="Times New Roman"/>
        </w:rPr>
        <w:t>seba</w:t>
      </w:r>
      <w:r w:rsidRPr="005C2CA9">
        <w:rPr>
          <w:rFonts w:ascii="Times New Roman" w:hAnsi="Times New Roman" w:cs="Times New Roman"/>
        </w:rPr>
        <w:t>realizáciu a hľadanie osobného uznania</w:t>
      </w:r>
      <w:r w:rsidR="00230835" w:rsidRPr="005C2CA9">
        <w:rPr>
          <w:rFonts w:ascii="Times New Roman" w:hAnsi="Times New Roman" w:cs="Times New Roman"/>
        </w:rPr>
        <w:t>,</w:t>
      </w:r>
      <w:r w:rsidRPr="005C2CA9">
        <w:rPr>
          <w:rFonts w:ascii="Times New Roman" w:hAnsi="Times New Roman" w:cs="Times New Roman"/>
        </w:rPr>
        <w:t xml:space="preserve"> často bez záujmu o blížneho, je dôležité ponúknuť SOLIDÁRNY model, ktorý sa zaujíma o všeobecné dobro a pokoj. Iba tak sa intelektuálny svet stane schopným budovať ZDRAVŠIU spoločnosť.</w:t>
      </w:r>
      <w:r w:rsidR="00230835" w:rsidRPr="005C2CA9">
        <w:rPr>
          <w:rFonts w:ascii="Times New Roman" w:hAnsi="Times New Roman" w:cs="Times New Roman"/>
        </w:rPr>
        <w:t xml:space="preserve"> </w:t>
      </w:r>
      <w:r w:rsidRPr="005C2CA9">
        <w:rPr>
          <w:rStyle w:val="Predvolenpsmoodseku1"/>
          <w:rFonts w:ascii="Times New Roman" w:hAnsi="Times New Roman" w:cs="Times New Roman"/>
        </w:rPr>
        <w:t>Kto má dar študovať, má tiež ZODPOVEDNOSŤ služby pre dobro ľudstva.</w:t>
      </w:r>
      <w:r w:rsidRPr="005C2CA9">
        <w:rPr>
          <w:rFonts w:ascii="Times New Roman" w:hAnsi="Times New Roman" w:cs="Times New Roman"/>
        </w:rPr>
        <w:t xml:space="preserve"> </w:t>
      </w:r>
    </w:p>
    <w:p w:rsidR="00230835" w:rsidRPr="005C2CA9" w:rsidRDefault="00230835"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Poznanie je cesta pre celkový rozvoj spoločnosti. Byť študentmi v inom kultúrnom prostredí</w:t>
      </w:r>
      <w:r w:rsidR="00230835" w:rsidRPr="005C2CA9">
        <w:rPr>
          <w:rStyle w:val="Predvolenpsmoodseku1"/>
          <w:rFonts w:ascii="Times New Roman" w:hAnsi="Times New Roman" w:cs="Times New Roman"/>
        </w:rPr>
        <w:t xml:space="preserve"> </w:t>
      </w:r>
      <w:r w:rsidRPr="005C2CA9">
        <w:rPr>
          <w:rStyle w:val="Predvolenpsmoodseku1"/>
          <w:rFonts w:ascii="Times New Roman" w:hAnsi="Times New Roman" w:cs="Times New Roman"/>
        </w:rPr>
        <w:t>dáva šancu naučiť sa nové jazyky, zvyky a tradície. To posúva študentov a tých, čo ich prijímajú,  k väčšej tolerancii a pohostinnosti.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Je dôležité aby školský systém učil KRITICKY myslieť  a ponúkal cestu dozrievania v HODNOTÁCH. Takýmto spôsobom sa formujú mladí </w:t>
      </w:r>
      <w:r w:rsidR="00230835" w:rsidRPr="005C2CA9">
        <w:rPr>
          <w:rStyle w:val="Predvolenpsmoodseku1"/>
          <w:rFonts w:ascii="Times New Roman" w:hAnsi="Times New Roman" w:cs="Times New Roman"/>
        </w:rPr>
        <w:t xml:space="preserve">ľudia </w:t>
      </w:r>
      <w:r w:rsidRPr="005C2CA9">
        <w:rPr>
          <w:rStyle w:val="Predvolenpsmoodseku1"/>
          <w:rFonts w:ascii="Times New Roman" w:hAnsi="Times New Roman" w:cs="Times New Roman"/>
        </w:rPr>
        <w:t>hladní po pravde, nie po moci, pripravení obhájiť hodnoty a žiť milosrdenstvo a lásku, základné piliere zdravej spoločnosti.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 xml:space="preserve">Spoločnosť má ponúknuť novým generáciám hodnotné možnosti zamestnania a zamedziť tak „úniku mozgov“. Ak sa niekto slobodne rozhodne ísť sa špecializovať a pracovať v zahraničí, je to dobré a </w:t>
      </w:r>
      <w:r w:rsidRPr="005C2CA9">
        <w:rPr>
          <w:rStyle w:val="Predvolenpsmoodseku1"/>
          <w:rFonts w:ascii="Times New Roman" w:hAnsi="Times New Roman" w:cs="Times New Roman"/>
        </w:rPr>
        <w:lastRenderedPageBreak/>
        <w:t>prospešné, ale je bolestné</w:t>
      </w:r>
      <w:r w:rsidR="00230835" w:rsidRPr="005C2CA9">
        <w:rPr>
          <w:rStyle w:val="Predvolenpsmoodseku1"/>
          <w:rFonts w:ascii="Times New Roman" w:hAnsi="Times New Roman" w:cs="Times New Roman"/>
        </w:rPr>
        <w:t>,</w:t>
      </w:r>
      <w:r w:rsidRPr="005C2CA9">
        <w:rPr>
          <w:rStyle w:val="Predvolenpsmoodseku1"/>
          <w:rFonts w:ascii="Times New Roman" w:hAnsi="Times New Roman" w:cs="Times New Roman"/>
        </w:rPr>
        <w:t xml:space="preserve"> ak vzdelaní mladí ľudia sú PRINÚTENÍ opustiť vlastnú krajinu, pretože CHÝBAJÚ primerané pracovné príležitosti.</w:t>
      </w:r>
    </w:p>
    <w:p w:rsidR="006F1906" w:rsidRPr="005C2CA9" w:rsidRDefault="006F1906" w:rsidP="00C4139D">
      <w:pPr>
        <w:pStyle w:val="Standard"/>
        <w:spacing w:after="0" w:line="240" w:lineRule="auto"/>
        <w:jc w:val="both"/>
        <w:rPr>
          <w:rFonts w:ascii="Times New Roman" w:hAnsi="Times New Roman" w:cs="Times New Roman"/>
        </w:rPr>
      </w:pPr>
    </w:p>
    <w:p w:rsidR="006F1906" w:rsidRPr="005C2CA9" w:rsidRDefault="002600C5" w:rsidP="00C4139D">
      <w:pPr>
        <w:pStyle w:val="Standard"/>
        <w:spacing w:after="0" w:line="240" w:lineRule="auto"/>
        <w:jc w:val="both"/>
        <w:rPr>
          <w:rFonts w:ascii="Times New Roman" w:hAnsi="Times New Roman" w:cs="Times New Roman"/>
        </w:rPr>
      </w:pPr>
      <w:r w:rsidRPr="005C2CA9">
        <w:rPr>
          <w:rStyle w:val="Predvolenpsmoodseku1"/>
          <w:rFonts w:ascii="Times New Roman" w:hAnsi="Times New Roman" w:cs="Times New Roman"/>
        </w:rPr>
        <w:t>Aj medzi mladých sa môže votrieť „globalizácia nezáujmu“, ktorá nás robí NESCHOPNÝMI prejaviť akýkoľvek SÚCIT s bolestným výkrikom druhých. Takto sa stáva, že sa tieto negatívne dôsledky prejavia na ľuďoch a komunitách.</w:t>
      </w:r>
    </w:p>
    <w:p w:rsidR="00677649" w:rsidRPr="005C2CA9" w:rsidRDefault="00677649" w:rsidP="00C4139D">
      <w:pPr>
        <w:spacing w:after="0" w:line="240" w:lineRule="auto"/>
        <w:jc w:val="center"/>
        <w:rPr>
          <w:rFonts w:ascii="Times New Roman" w:hAnsi="Times New Roman" w:cs="Times New Roman"/>
        </w:rPr>
      </w:pPr>
      <w:r w:rsidRPr="005C2CA9">
        <w:rPr>
          <w:rFonts w:ascii="Times New Roman" w:hAnsi="Times New Roman" w:cs="Times New Roman"/>
        </w:rPr>
        <w:t>***</w:t>
      </w:r>
    </w:p>
    <w:p w:rsidR="006F1906" w:rsidRPr="005C2CA9" w:rsidRDefault="006F1906" w:rsidP="00C4139D">
      <w:pPr>
        <w:pStyle w:val="Standard"/>
        <w:spacing w:line="240" w:lineRule="auto"/>
        <w:rPr>
          <w:rFonts w:ascii="Times New Roman" w:hAnsi="Times New Roman" w:cs="Times New Roman"/>
        </w:rPr>
      </w:pPr>
    </w:p>
    <w:sectPr w:rsidR="006F1906" w:rsidRPr="005C2CA9" w:rsidSect="00230835">
      <w:footerReference w:type="default" r:id="rId7"/>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C7C" w:rsidRDefault="00997C7C" w:rsidP="006F1906">
      <w:pPr>
        <w:spacing w:after="0" w:line="240" w:lineRule="auto"/>
      </w:pPr>
      <w:r>
        <w:separator/>
      </w:r>
    </w:p>
  </w:endnote>
  <w:endnote w:type="continuationSeparator" w:id="0">
    <w:p w:rsidR="00997C7C" w:rsidRDefault="00997C7C" w:rsidP="006F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906" w:rsidRDefault="006F1906">
    <w:pPr>
      <w:pStyle w:val="Pta1"/>
      <w:jc w:val="center"/>
    </w:pPr>
    <w:r>
      <w:fldChar w:fldCharType="begin"/>
    </w:r>
    <w:r>
      <w:instrText xml:space="preserve"> PAGE </w:instrText>
    </w:r>
    <w:r>
      <w:fldChar w:fldCharType="separate"/>
    </w:r>
    <w:r w:rsidR="009109A8">
      <w:rPr>
        <w:noProof/>
      </w:rPr>
      <w:t>1</w:t>
    </w:r>
    <w:r>
      <w:fldChar w:fldCharType="end"/>
    </w:r>
  </w:p>
  <w:p w:rsidR="006F1906" w:rsidRDefault="006F1906">
    <w:pPr>
      <w:pStyle w:val="Pt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C7C" w:rsidRDefault="00997C7C" w:rsidP="006F1906">
      <w:pPr>
        <w:spacing w:after="0" w:line="240" w:lineRule="auto"/>
      </w:pPr>
      <w:r w:rsidRPr="006F1906">
        <w:rPr>
          <w:color w:val="000000"/>
        </w:rPr>
        <w:separator/>
      </w:r>
    </w:p>
  </w:footnote>
  <w:footnote w:type="continuationSeparator" w:id="0">
    <w:p w:rsidR="00997C7C" w:rsidRDefault="00997C7C" w:rsidP="006F1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oNotTrackMoves/>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906"/>
    <w:rsid w:val="00214112"/>
    <w:rsid w:val="00230835"/>
    <w:rsid w:val="00245F8C"/>
    <w:rsid w:val="002600C5"/>
    <w:rsid w:val="002A4378"/>
    <w:rsid w:val="002D3CDF"/>
    <w:rsid w:val="0044391B"/>
    <w:rsid w:val="00496440"/>
    <w:rsid w:val="004D0B93"/>
    <w:rsid w:val="005842FD"/>
    <w:rsid w:val="005846C2"/>
    <w:rsid w:val="005C2CA9"/>
    <w:rsid w:val="006228A0"/>
    <w:rsid w:val="00637836"/>
    <w:rsid w:val="00645EED"/>
    <w:rsid w:val="00677649"/>
    <w:rsid w:val="006F1906"/>
    <w:rsid w:val="007F1850"/>
    <w:rsid w:val="009109A8"/>
    <w:rsid w:val="00997C7C"/>
    <w:rsid w:val="00BC4117"/>
    <w:rsid w:val="00C4139D"/>
    <w:rsid w:val="00C84F0E"/>
    <w:rsid w:val="00CE539D"/>
    <w:rsid w:val="00D76F28"/>
    <w:rsid w:val="00DF43B6"/>
    <w:rsid w:val="00E32E69"/>
    <w:rsid w:val="00F800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14D5608-9023-45F6-A92B-B7373ADB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N w:val="0"/>
      <w:spacing w:after="160" w:line="256" w:lineRule="auto"/>
      <w:textAlignment w:val="baseline"/>
    </w:pPr>
    <w:rPr>
      <w:kern w:val="3"/>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y1">
    <w:name w:val="Normálny1"/>
    <w:rsid w:val="006F1906"/>
    <w:pPr>
      <w:widowControl w:val="0"/>
      <w:suppressAutoHyphens/>
      <w:autoSpaceDN w:val="0"/>
      <w:spacing w:after="160" w:line="256" w:lineRule="auto"/>
      <w:textAlignment w:val="baseline"/>
    </w:pPr>
    <w:rPr>
      <w:kern w:val="3"/>
      <w:sz w:val="22"/>
      <w:szCs w:val="22"/>
      <w:lang w:eastAsia="en-US"/>
    </w:rPr>
  </w:style>
  <w:style w:type="character" w:customStyle="1" w:styleId="Predvolenpsmoodseku1">
    <w:name w:val="Predvolené písmo odseku1"/>
    <w:rsid w:val="006F1906"/>
  </w:style>
  <w:style w:type="paragraph" w:customStyle="1" w:styleId="Standard">
    <w:name w:val="Standard"/>
    <w:rsid w:val="006F1906"/>
    <w:pPr>
      <w:suppressAutoHyphens/>
      <w:autoSpaceDN w:val="0"/>
      <w:spacing w:after="160" w:line="256" w:lineRule="auto"/>
      <w:textAlignment w:val="baseline"/>
    </w:pPr>
    <w:rPr>
      <w:kern w:val="3"/>
      <w:sz w:val="22"/>
      <w:szCs w:val="22"/>
      <w:lang w:eastAsia="en-US"/>
    </w:rPr>
  </w:style>
  <w:style w:type="paragraph" w:customStyle="1" w:styleId="Nzov1">
    <w:name w:val="Názov1"/>
    <w:basedOn w:val="Standard"/>
    <w:next w:val="Textbody"/>
    <w:rsid w:val="006F1906"/>
    <w:pPr>
      <w:keepNext/>
      <w:spacing w:before="240" w:after="120"/>
    </w:pPr>
    <w:rPr>
      <w:rFonts w:ascii="Arial" w:hAnsi="Arial" w:cs="Lucida Sans"/>
      <w:sz w:val="28"/>
      <w:szCs w:val="28"/>
    </w:rPr>
  </w:style>
  <w:style w:type="paragraph" w:customStyle="1" w:styleId="Textbody">
    <w:name w:val="Text body"/>
    <w:basedOn w:val="Standard"/>
    <w:rsid w:val="006F1906"/>
    <w:pPr>
      <w:spacing w:after="120"/>
    </w:pPr>
  </w:style>
  <w:style w:type="paragraph" w:customStyle="1" w:styleId="Zoznam1">
    <w:name w:val="Zoznam1"/>
    <w:basedOn w:val="Textbody"/>
    <w:rsid w:val="006F1906"/>
    <w:rPr>
      <w:rFonts w:cs="Lucida Sans"/>
    </w:rPr>
  </w:style>
  <w:style w:type="paragraph" w:customStyle="1" w:styleId="Popis1">
    <w:name w:val="Popis1"/>
    <w:basedOn w:val="Standard"/>
    <w:rsid w:val="006F1906"/>
    <w:pPr>
      <w:suppressLineNumbers/>
      <w:spacing w:before="120" w:after="120"/>
    </w:pPr>
    <w:rPr>
      <w:rFonts w:cs="Lucida Sans"/>
      <w:i/>
      <w:iCs/>
      <w:sz w:val="24"/>
      <w:szCs w:val="24"/>
    </w:rPr>
  </w:style>
  <w:style w:type="paragraph" w:customStyle="1" w:styleId="Index">
    <w:name w:val="Index"/>
    <w:basedOn w:val="Standard"/>
    <w:rsid w:val="006F1906"/>
    <w:pPr>
      <w:suppressLineNumbers/>
    </w:pPr>
    <w:rPr>
      <w:rFonts w:cs="Lucida Sans"/>
    </w:rPr>
  </w:style>
  <w:style w:type="paragraph" w:customStyle="1" w:styleId="Normlnywebov1">
    <w:name w:val="Normálny (webový)1"/>
    <w:basedOn w:val="Standard"/>
    <w:rsid w:val="006F1906"/>
  </w:style>
  <w:style w:type="paragraph" w:styleId="Textbubliny">
    <w:name w:val="Balloon Text"/>
    <w:basedOn w:val="Standard"/>
    <w:rsid w:val="006F1906"/>
  </w:style>
  <w:style w:type="paragraph" w:customStyle="1" w:styleId="Hlavika1">
    <w:name w:val="Hlavička1"/>
    <w:basedOn w:val="Standard"/>
    <w:rsid w:val="006F1906"/>
    <w:pPr>
      <w:suppressLineNumbers/>
      <w:tabs>
        <w:tab w:val="center" w:pos="4536"/>
        <w:tab w:val="right" w:pos="9072"/>
      </w:tabs>
      <w:spacing w:after="0" w:line="240" w:lineRule="auto"/>
    </w:pPr>
  </w:style>
  <w:style w:type="paragraph" w:customStyle="1" w:styleId="Pta1">
    <w:name w:val="Päta1"/>
    <w:basedOn w:val="Standard"/>
    <w:rsid w:val="006F1906"/>
    <w:pPr>
      <w:suppressLineNumbers/>
      <w:tabs>
        <w:tab w:val="center" w:pos="4536"/>
        <w:tab w:val="right" w:pos="9072"/>
      </w:tabs>
      <w:spacing w:after="0" w:line="240" w:lineRule="auto"/>
    </w:pPr>
  </w:style>
  <w:style w:type="character" w:customStyle="1" w:styleId="Internetlink">
    <w:name w:val="Internet link"/>
    <w:rsid w:val="006F1906"/>
    <w:rPr>
      <w:color w:val="0563C1"/>
      <w:u w:val="single"/>
    </w:rPr>
  </w:style>
  <w:style w:type="character" w:customStyle="1" w:styleId="TextbublinyChar">
    <w:name w:val="Text bubliny Char"/>
    <w:basedOn w:val="Predvolenpsmoodseku1"/>
    <w:rsid w:val="006F1906"/>
  </w:style>
  <w:style w:type="character" w:customStyle="1" w:styleId="HlavikaChar">
    <w:name w:val="Hlavička Char"/>
    <w:basedOn w:val="Predvolenpsmoodseku1"/>
    <w:rsid w:val="006F1906"/>
  </w:style>
  <w:style w:type="character" w:customStyle="1" w:styleId="PtaChar">
    <w:name w:val="Päta Char"/>
    <w:basedOn w:val="Predvolenpsmoodseku1"/>
    <w:rsid w:val="006F1906"/>
  </w:style>
  <w:style w:type="paragraph" w:styleId="Zpat">
    <w:name w:val="footer"/>
    <w:basedOn w:val="Normln"/>
    <w:link w:val="ZpatChar"/>
    <w:uiPriority w:val="99"/>
    <w:semiHidden/>
    <w:unhideWhenUsed/>
    <w:rsid w:val="006F19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F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5A4CD-03F0-49B8-B1CD-88F7B0F7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5116</Words>
  <Characters>29167</Characters>
  <Application>Microsoft Office Word</Application>
  <DocSecurity>0</DocSecurity>
  <Lines>243</Lines>
  <Paragraphs>68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34215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dc:creator>
  <cp:keywords/>
  <cp:lastModifiedBy>Pavol</cp:lastModifiedBy>
  <cp:revision>2</cp:revision>
  <dcterms:created xsi:type="dcterms:W3CDTF">2017-04-17T19:35:00Z</dcterms:created>
  <dcterms:modified xsi:type="dcterms:W3CDTF">2017-04-17T19:35:00Z</dcterms:modified>
</cp:coreProperties>
</file>